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00D18B5D" w14:textId="77777777" w:rsidTr="003175E3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857C8" w:rsidRPr="0031702A" w:rsidP="00FC387C" w14:paraId="00D18B5A" w14:textId="06FC056C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857C8" w:rsidRPr="006933CC" w:rsidP="003175E3" w14:paraId="00D18B5B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Samsvarsmatrise for NS-EN ISO 20387:2018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F857C8" w:rsidRPr="006933CC" w:rsidP="003175E3" w14:paraId="00D18B5C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D00745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0D18B61" w14:textId="77777777" w:rsidTr="003175E3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F857C8" w:rsidRPr="001315B2" w:rsidP="003175E3" w14:paraId="00D18B5E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857C8" w:rsidRPr="006933CC" w:rsidP="003175E3" w14:paraId="00D18B5F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857C8" w:rsidRPr="006933CC" w:rsidP="003175E3" w14:paraId="00D18B60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0D18B69" w14:textId="77777777" w:rsidTr="003175E3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857C8" w:rsidRPr="00057172" w:rsidP="003175E3" w14:paraId="00D18B6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6933CC" w:rsidP="003175E3" w14:paraId="00D18B63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F857C8" w:rsidRPr="006933CC" w:rsidP="003175E3" w14:paraId="00D18B64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6933CC" w:rsidP="003175E3" w14:paraId="00D18B65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F857C8" w:rsidRPr="006933CC" w:rsidP="003175E3" w14:paraId="00D18B66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2.00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6933CC" w:rsidP="003175E3" w14:paraId="00D18B67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6933C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F857C8" w:rsidRPr="006933CC" w:rsidP="003175E3" w14:paraId="00D18B68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6933C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D5267" w:rsidP="004D5267" w14:paraId="00D18B6A" w14:textId="77777777">
      <w:pPr>
        <w:pStyle w:val="BodyText2"/>
        <w:rPr>
          <w:rFonts w:ascii="Calibri" w:hAnsi="Calibri"/>
        </w:rPr>
      </w:pPr>
    </w:p>
    <w:p w:rsidR="004D5267" w:rsidRPr="005A7AE3" w:rsidP="005A7AE3" w14:paraId="00D18B6B" w14:textId="77777777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6227"/>
      </w:tblGrid>
      <w:tr w14:paraId="00D18B6D" w14:textId="77777777" w:rsidTr="00DC2C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  <w:shd w:val="clear" w:color="auto" w:fill="B6DDE8" w:themeFill="accent5" w:themeFillTint="66"/>
            <w:hideMark/>
          </w:tcPr>
          <w:p w:rsidR="00D85C15" w:rsidRPr="006933CC" w14:paraId="00D18B6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b/>
                <w:sz w:val="22"/>
                <w:szCs w:val="22"/>
              </w:rPr>
              <w:t>Fylles ut av søker</w:t>
            </w:r>
          </w:p>
        </w:tc>
      </w:tr>
      <w:tr w14:paraId="00D18B70" w14:textId="77777777" w:rsidTr="00277BD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:rsidRPr="006933CC" w14:paraId="00D18B6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Biobankens navn:</w:t>
            </w:r>
          </w:p>
          <w:p w:rsidR="00D85C15" w:rsidRPr="006933CC" w14:paraId="00D18B6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0D18B75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:rsidRPr="006933CC" w14:paraId="00D18B7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Adresse:</w:t>
            </w:r>
          </w:p>
          <w:p w:rsidR="004D5267" w:rsidRPr="006933CC" w14:paraId="00D18B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C15" w:rsidRPr="006933CC" w14:paraId="00D18B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7" w:type="dxa"/>
            <w:hideMark/>
          </w:tcPr>
          <w:p w:rsidR="004D5267" w:rsidRPr="006933CC" w14:paraId="00D18B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14:paraId="00D18B79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:rsidRPr="006933CC" w14:paraId="00D18B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4D5267" w:rsidRPr="006933CC" w14:paraId="00D18B7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7" w:type="dxa"/>
            <w:hideMark/>
          </w:tcPr>
          <w:p w:rsidR="004D5267" w:rsidRPr="006933CC" w14:paraId="00D18B7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Dato:</w:t>
            </w:r>
          </w:p>
        </w:tc>
      </w:tr>
      <w:tr w14:paraId="00D18B7C" w14:textId="77777777" w:rsidTr="006A28F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:rsidRPr="006933CC" w14:paraId="00D18B7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933CC">
              <w:rPr>
                <w:rFonts w:ascii="Arial" w:hAnsi="Arial" w:cs="Arial"/>
                <w:sz w:val="22"/>
                <w:szCs w:val="22"/>
              </w:rPr>
              <w:t>Kontaktperson:</w:t>
            </w:r>
          </w:p>
          <w:p w:rsidR="00D85C15" w:rsidRPr="006933CC" w14:paraId="00D18B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7AE3" w:rsidRPr="006933CC" w:rsidP="004D5267" w14:paraId="00D18B7D" w14:textId="77777777">
      <w:pPr>
        <w:rPr>
          <w:rFonts w:ascii="Arial" w:hAnsi="Arial" w:cs="Arial"/>
        </w:rPr>
      </w:pPr>
    </w:p>
    <w:p w:rsidR="005A7AE3" w:rsidRPr="006933CC" w:rsidP="005A7AE3" w14:paraId="00D18B7E" w14:textId="77777777">
      <w:pPr>
        <w:pStyle w:val="BodyText2"/>
        <w:rPr>
          <w:rFonts w:ascii="Arial" w:hAnsi="Arial" w:cs="Arial"/>
          <w:sz w:val="22"/>
          <w:szCs w:val="22"/>
        </w:rPr>
      </w:pPr>
      <w:r w:rsidRPr="006933CC">
        <w:rPr>
          <w:rFonts w:ascii="Arial" w:hAnsi="Arial" w:cs="Arial"/>
          <w:sz w:val="22"/>
          <w:szCs w:val="22"/>
        </w:rPr>
        <w:t xml:space="preserve">Denne sjekkliste skal fylles ut av </w:t>
      </w:r>
      <w:r w:rsidRPr="006933CC">
        <w:rPr>
          <w:rFonts w:ascii="Arial" w:hAnsi="Arial" w:cs="Arial"/>
          <w:sz w:val="22"/>
          <w:szCs w:val="22"/>
        </w:rPr>
        <w:t>biobanker</w:t>
      </w:r>
      <w:r w:rsidRPr="006933CC">
        <w:rPr>
          <w:rFonts w:ascii="Arial" w:hAnsi="Arial" w:cs="Arial"/>
          <w:sz w:val="22"/>
          <w:szCs w:val="22"/>
        </w:rPr>
        <w:t xml:space="preserve"> som søker om akkreditering etter ISO 20387:2018 eller som ønsker å fornye sin akkreditering. Dokumentet skal også fylles ut dersom e</w:t>
      </w:r>
      <w:r w:rsidRPr="006933CC">
        <w:rPr>
          <w:rFonts w:ascii="Arial" w:hAnsi="Arial" w:cs="Arial"/>
          <w:sz w:val="22"/>
          <w:szCs w:val="22"/>
        </w:rPr>
        <w:t>n</w:t>
      </w:r>
      <w:r w:rsidRPr="006933CC">
        <w:rPr>
          <w:rFonts w:ascii="Arial" w:hAnsi="Arial" w:cs="Arial"/>
          <w:sz w:val="22"/>
          <w:szCs w:val="22"/>
        </w:rPr>
        <w:t xml:space="preserve"> akkreditert </w:t>
      </w:r>
      <w:r w:rsidRPr="006933CC">
        <w:rPr>
          <w:rFonts w:ascii="Arial" w:hAnsi="Arial" w:cs="Arial"/>
          <w:sz w:val="22"/>
          <w:szCs w:val="22"/>
        </w:rPr>
        <w:t xml:space="preserve">biobank </w:t>
      </w:r>
      <w:r w:rsidRPr="006933CC">
        <w:rPr>
          <w:rFonts w:ascii="Arial" w:hAnsi="Arial" w:cs="Arial"/>
          <w:sz w:val="22"/>
          <w:szCs w:val="22"/>
        </w:rPr>
        <w:t>har gjort større endringer i struktureringen av sitt styringssystem.</w:t>
      </w:r>
    </w:p>
    <w:p w:rsidR="005A7AE3" w:rsidRPr="006933CC" w:rsidP="005A7AE3" w14:paraId="00D18B7F" w14:textId="77777777">
      <w:pPr>
        <w:rPr>
          <w:rFonts w:ascii="Arial" w:hAnsi="Arial" w:cs="Arial"/>
          <w:sz w:val="22"/>
          <w:szCs w:val="22"/>
        </w:rPr>
      </w:pPr>
    </w:p>
    <w:p w:rsidR="005A7AE3" w:rsidRPr="006933CC" w:rsidP="005A7AE3" w14:paraId="00D18B80" w14:textId="77777777">
      <w:pPr>
        <w:pStyle w:val="BodyText2"/>
        <w:rPr>
          <w:rFonts w:ascii="Arial" w:hAnsi="Arial" w:cs="Arial"/>
          <w:sz w:val="22"/>
          <w:szCs w:val="22"/>
        </w:rPr>
      </w:pPr>
      <w:r w:rsidRPr="006933CC">
        <w:rPr>
          <w:rFonts w:ascii="Arial" w:hAnsi="Arial" w:cs="Arial"/>
          <w:sz w:val="22"/>
          <w:szCs w:val="22"/>
        </w:rPr>
        <w:t xml:space="preserve">Paragrafene i kolonne 1 refererer til inndelingen av akkrediteringsstandarden. Kolonne 2 refererer til tilhørende paragrafer i implementeringsstandard ISO/TR 22758. I noen tilfeller refereres også til andre kravdokumenter. </w:t>
      </w:r>
    </w:p>
    <w:p w:rsidR="005A7AE3" w:rsidRPr="006933CC" w:rsidP="005A7AE3" w14:paraId="00D18B81" w14:textId="77777777">
      <w:pPr>
        <w:rPr>
          <w:rFonts w:ascii="Arial" w:hAnsi="Arial" w:cs="Arial"/>
          <w:sz w:val="22"/>
          <w:szCs w:val="22"/>
        </w:rPr>
      </w:pPr>
    </w:p>
    <w:p w:rsidR="005A7AE3" w:rsidRPr="006933CC" w:rsidP="005A7AE3" w14:paraId="00D18B82" w14:textId="77777777">
      <w:pPr>
        <w:pStyle w:val="BodyText2"/>
        <w:rPr>
          <w:rFonts w:ascii="Arial" w:hAnsi="Arial" w:cs="Arial"/>
          <w:sz w:val="22"/>
          <w:szCs w:val="22"/>
        </w:rPr>
      </w:pPr>
      <w:r w:rsidRPr="006933CC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5A7AE3" w:rsidRPr="006933CC" w:rsidP="005A7AE3" w14:paraId="00D18B83" w14:textId="77777777">
      <w:pPr>
        <w:pStyle w:val="BodyText2"/>
        <w:rPr>
          <w:rFonts w:ascii="Arial" w:hAnsi="Arial" w:cs="Arial"/>
          <w:sz w:val="22"/>
          <w:szCs w:val="22"/>
        </w:rPr>
      </w:pPr>
    </w:p>
    <w:p w:rsidR="005A7AE3" w:rsidRPr="006933CC" w:rsidP="005A7AE3" w14:paraId="00D18B84" w14:textId="77777777">
      <w:pPr>
        <w:rPr>
          <w:rFonts w:ascii="Arial" w:hAnsi="Arial" w:cs="Arial"/>
          <w:sz w:val="22"/>
          <w:szCs w:val="22"/>
        </w:rPr>
      </w:pPr>
      <w:r w:rsidRPr="006933CC">
        <w:rPr>
          <w:rFonts w:ascii="Arial" w:hAnsi="Arial" w:cs="Arial"/>
          <w:sz w:val="22"/>
          <w:szCs w:val="22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5A7AE3" w:rsidRPr="006933CC" w:rsidP="005A7AE3" w14:paraId="00D18B85" w14:textId="77777777">
      <w:pPr>
        <w:rPr>
          <w:rFonts w:ascii="Arial" w:hAnsi="Arial" w:cs="Arial"/>
          <w:sz w:val="22"/>
          <w:szCs w:val="22"/>
        </w:rPr>
      </w:pPr>
    </w:p>
    <w:p w:rsidR="005A7AE3" w:rsidRPr="006933CC" w:rsidP="005A7AE3" w14:paraId="00D18B86" w14:textId="77777777">
      <w:pPr>
        <w:rPr>
          <w:rFonts w:ascii="Arial" w:hAnsi="Arial" w:cs="Arial"/>
          <w:b/>
          <w:sz w:val="22"/>
          <w:szCs w:val="22"/>
        </w:rPr>
      </w:pPr>
      <w:r w:rsidRPr="006933CC">
        <w:rPr>
          <w:rFonts w:ascii="Arial" w:hAnsi="Arial" w:cs="Arial"/>
          <w:b/>
          <w:sz w:val="22"/>
          <w:szCs w:val="22"/>
        </w:rPr>
        <w:t>For de punktene i sjekklisten som ikke er relevant for laboratoriets praksis, skal merknadsfeltet fylles ut med «ikke relevant».</w:t>
      </w:r>
    </w:p>
    <w:p w:rsidR="005A7AE3" w:rsidRPr="006933CC" w:rsidP="005A7AE3" w14:paraId="00D18B87" w14:textId="77777777">
      <w:pPr>
        <w:pStyle w:val="BodyText2"/>
        <w:rPr>
          <w:rFonts w:ascii="Arial" w:hAnsi="Arial" w:cs="Arial"/>
          <w:sz w:val="22"/>
          <w:szCs w:val="22"/>
        </w:rPr>
      </w:pPr>
    </w:p>
    <w:p w:rsidR="005A7AE3" w:rsidRPr="006933CC" w:rsidP="005A7AE3" w14:paraId="00D18B88" w14:textId="77777777">
      <w:pPr>
        <w:pStyle w:val="BodyText2"/>
        <w:rPr>
          <w:rFonts w:ascii="Arial" w:hAnsi="Arial" w:cs="Arial"/>
          <w:sz w:val="22"/>
          <w:szCs w:val="22"/>
        </w:rPr>
      </w:pPr>
      <w:r w:rsidRPr="006933CC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4D5267" w:rsidRPr="006933CC" w:rsidP="004D5267" w14:paraId="00D18B89" w14:textId="77777777">
      <w:pPr>
        <w:rPr>
          <w:rFonts w:ascii="Arial" w:hAnsi="Arial" w:cs="Arial"/>
        </w:rPr>
      </w:pPr>
      <w:r w:rsidRPr="006933C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/>
      </w:tblPr>
      <w:tblGrid>
        <w:gridCol w:w="1106"/>
        <w:gridCol w:w="1546"/>
        <w:gridCol w:w="5565"/>
        <w:gridCol w:w="3967"/>
        <w:gridCol w:w="2944"/>
      </w:tblGrid>
      <w:tr w14:paraId="00D18B8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933CC" w:rsidP="00C94164" w14:paraId="00D18B8A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Krav</w:t>
            </w:r>
            <w:r w:rsidRPr="006933CC" w:rsidR="00C94164">
              <w:rPr>
                <w:rFonts w:ascii="Arial" w:hAnsi="Arial" w:cs="Arial"/>
                <w:b/>
                <w:bCs/>
                <w:sz w:val="20"/>
              </w:rPr>
              <w:t xml:space="preserve"> i ISO 20387</w:t>
            </w:r>
          </w:p>
        </w:tc>
        <w:tc>
          <w:tcPr>
            <w:tcW w:w="1546" w:type="dxa"/>
          </w:tcPr>
          <w:p w:rsidR="006D345C" w:rsidRPr="006933CC" w:rsidP="00C94164" w14:paraId="00D18B8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Henvisning til ISO/TR 22758</w:t>
            </w:r>
          </w:p>
        </w:tc>
        <w:tc>
          <w:tcPr>
            <w:tcW w:w="5565" w:type="dxa"/>
          </w:tcPr>
          <w:p w:rsidR="006D345C" w:rsidRPr="006933CC" w:rsidP="00C94164" w14:paraId="00D18B8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Stikkord</w:t>
            </w:r>
          </w:p>
        </w:tc>
        <w:tc>
          <w:tcPr>
            <w:tcW w:w="3967" w:type="dxa"/>
          </w:tcPr>
          <w:p w:rsidR="006D345C" w:rsidRPr="006933CC" w:rsidP="00C94164" w14:paraId="00D18B8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Lokalisering i KS-dokumentasjonen (kapittel, bilag, prosedyrer, etc.)</w:t>
            </w:r>
          </w:p>
        </w:tc>
        <w:tc>
          <w:tcPr>
            <w:tcW w:w="2944" w:type="dxa"/>
          </w:tcPr>
          <w:p w:rsidR="006D345C" w:rsidRPr="006933CC" w:rsidP="00C94164" w14:paraId="00D18B8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14:paraId="00D18B91" w14:textId="77777777" w:rsidTr="006D345C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6D345C" w:rsidRPr="006933CC" w:rsidP="006D345C" w14:paraId="00D18B90" w14:textId="7777777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§ 4 Generelle krav</w:t>
            </w:r>
          </w:p>
        </w:tc>
      </w:tr>
      <w:tr w14:paraId="00D18B9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933CC" w:rsidP="006D345C" w14:paraId="00D18B9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4.1</w:t>
            </w:r>
          </w:p>
        </w:tc>
        <w:tc>
          <w:tcPr>
            <w:tcW w:w="1546" w:type="dxa"/>
          </w:tcPr>
          <w:p w:rsidR="006D345C" w:rsidRPr="006933CC" w:rsidP="006D345C" w14:paraId="00D18B9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6D345C" w:rsidRPr="006933CC" w:rsidP="006D345C" w14:paraId="00D18B9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Generelle krav</w:t>
            </w:r>
          </w:p>
        </w:tc>
        <w:tc>
          <w:tcPr>
            <w:tcW w:w="3967" w:type="dxa"/>
          </w:tcPr>
          <w:p w:rsidR="006D345C" w:rsidRPr="006933CC" w:rsidP="006D345C" w14:paraId="00D18B9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6D345C" w:rsidRPr="006933CC" w:rsidP="006D345C" w14:paraId="00D18B9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9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933CC" w:rsidP="006D345C" w14:paraId="00D18B9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4.2</w:t>
            </w:r>
          </w:p>
        </w:tc>
        <w:tc>
          <w:tcPr>
            <w:tcW w:w="1546" w:type="dxa"/>
          </w:tcPr>
          <w:p w:rsidR="006D345C" w:rsidRPr="006933CC" w:rsidP="006D345C" w14:paraId="00D18B9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8.1.2</w:t>
            </w:r>
          </w:p>
        </w:tc>
        <w:tc>
          <w:tcPr>
            <w:tcW w:w="5565" w:type="dxa"/>
          </w:tcPr>
          <w:p w:rsidR="006D345C" w:rsidRPr="006933CC" w:rsidP="006D345C" w14:paraId="00D18B9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Upartiskhet</w:t>
            </w:r>
          </w:p>
        </w:tc>
        <w:tc>
          <w:tcPr>
            <w:tcW w:w="3967" w:type="dxa"/>
          </w:tcPr>
          <w:p w:rsidR="006D345C" w:rsidRPr="006933CC" w:rsidP="006D345C" w14:paraId="00D18B9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6D345C" w:rsidRPr="006933CC" w:rsidP="006D345C" w14:paraId="00D18B9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A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933CC" w:rsidP="006D345C" w14:paraId="00D18B9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 xml:space="preserve">§ 4.3 </w:t>
            </w:r>
          </w:p>
        </w:tc>
        <w:tc>
          <w:tcPr>
            <w:tcW w:w="1546" w:type="dxa"/>
          </w:tcPr>
          <w:p w:rsidR="006D345C" w:rsidRPr="006933CC" w:rsidP="006D345C" w14:paraId="00D18B9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8.1.3</w:t>
            </w:r>
          </w:p>
        </w:tc>
        <w:tc>
          <w:tcPr>
            <w:tcW w:w="5565" w:type="dxa"/>
          </w:tcPr>
          <w:p w:rsidR="006D345C" w:rsidRPr="006933CC" w:rsidP="006D345C" w14:paraId="00D18BA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Konfidensialitet</w:t>
            </w:r>
          </w:p>
        </w:tc>
        <w:tc>
          <w:tcPr>
            <w:tcW w:w="3967" w:type="dxa"/>
          </w:tcPr>
          <w:p w:rsidR="006D345C" w:rsidRPr="006933CC" w:rsidP="006D345C" w14:paraId="00D18BA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6D345C" w:rsidRPr="006933CC" w:rsidP="006D345C" w14:paraId="00D18BA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A5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6933CC" w:rsidP="006D345C" w14:paraId="00D18BA4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§ 5 Strukturelle krav</w:t>
            </w:r>
          </w:p>
        </w:tc>
      </w:tr>
      <w:tr w14:paraId="00D18BA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A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5.1</w:t>
            </w:r>
          </w:p>
        </w:tc>
        <w:tc>
          <w:tcPr>
            <w:tcW w:w="1546" w:type="dxa"/>
          </w:tcPr>
          <w:p w:rsidR="00C94164" w:rsidRPr="006933CC" w:rsidP="006D345C" w14:paraId="00D18BA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8.2.2</w:t>
            </w:r>
          </w:p>
        </w:tc>
        <w:tc>
          <w:tcPr>
            <w:tcW w:w="5565" w:type="dxa"/>
          </w:tcPr>
          <w:p w:rsidR="00C94164" w:rsidRPr="006933CC" w:rsidP="006D345C" w14:paraId="00D18BA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Juridisk enhet</w:t>
            </w:r>
          </w:p>
        </w:tc>
        <w:tc>
          <w:tcPr>
            <w:tcW w:w="3967" w:type="dxa"/>
          </w:tcPr>
          <w:p w:rsidR="00C94164" w:rsidRPr="006933CC" w:rsidP="006D345C" w14:paraId="00D18BA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A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B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A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5.2</w:t>
            </w:r>
          </w:p>
        </w:tc>
        <w:tc>
          <w:tcPr>
            <w:tcW w:w="1546" w:type="dxa"/>
          </w:tcPr>
          <w:p w:rsidR="00C94164" w:rsidRPr="006933CC" w:rsidP="006D345C" w14:paraId="00D18BA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C94164" w:rsidRPr="006933CC" w:rsidP="006D345C" w14:paraId="00D18BA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Identifikasjon av ledelsen</w:t>
            </w:r>
          </w:p>
        </w:tc>
        <w:tc>
          <w:tcPr>
            <w:tcW w:w="3967" w:type="dxa"/>
          </w:tcPr>
          <w:p w:rsidR="00C94164" w:rsidRPr="006933CC" w:rsidP="006D345C" w14:paraId="00D18BA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B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B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5.3</w:t>
            </w:r>
          </w:p>
        </w:tc>
        <w:tc>
          <w:tcPr>
            <w:tcW w:w="1546" w:type="dxa"/>
          </w:tcPr>
          <w:p w:rsidR="00C94164" w:rsidRPr="006933CC" w:rsidP="006D345C" w14:paraId="00D18BB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8.2.3</w:t>
            </w:r>
          </w:p>
        </w:tc>
        <w:tc>
          <w:tcPr>
            <w:tcW w:w="5565" w:type="dxa"/>
          </w:tcPr>
          <w:p w:rsidR="00C94164" w:rsidRPr="006933CC" w:rsidP="006D345C" w14:paraId="00D18BB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Rådgivende utvalg</w:t>
            </w:r>
          </w:p>
        </w:tc>
        <w:tc>
          <w:tcPr>
            <w:tcW w:w="3967" w:type="dxa"/>
          </w:tcPr>
          <w:p w:rsidR="00C94164" w:rsidRPr="006933CC" w:rsidP="006D345C" w14:paraId="00D18BB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B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B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B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5.4</w:t>
            </w:r>
          </w:p>
        </w:tc>
        <w:tc>
          <w:tcPr>
            <w:tcW w:w="1546" w:type="dxa"/>
          </w:tcPr>
          <w:p w:rsidR="00C94164" w:rsidRPr="006933CC" w:rsidP="006D345C" w14:paraId="00D18BB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C94164" w:rsidRPr="006933CC" w:rsidP="006D345C" w14:paraId="00D18BB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Ansvar</w:t>
            </w:r>
          </w:p>
        </w:tc>
        <w:tc>
          <w:tcPr>
            <w:tcW w:w="3967" w:type="dxa"/>
          </w:tcPr>
          <w:p w:rsidR="00C94164" w:rsidRPr="006933CC" w:rsidP="006D345C" w14:paraId="00D18BB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B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C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B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5.5</w:t>
            </w:r>
          </w:p>
        </w:tc>
        <w:tc>
          <w:tcPr>
            <w:tcW w:w="1546" w:type="dxa"/>
          </w:tcPr>
          <w:p w:rsidR="00C94164" w:rsidRPr="006933CC" w:rsidP="006D345C" w14:paraId="00D18BB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8.2.4</w:t>
            </w:r>
          </w:p>
        </w:tc>
        <w:tc>
          <w:tcPr>
            <w:tcW w:w="5565" w:type="dxa"/>
          </w:tcPr>
          <w:p w:rsidR="00C94164" w:rsidRPr="006933CC" w:rsidP="006D345C" w14:paraId="00D18BC0" w14:textId="77777777">
            <w:pPr>
              <w:spacing w:line="360" w:lineRule="auto"/>
              <w:rPr>
                <w:rFonts w:ascii="Arial" w:hAnsi="Arial" w:cs="Arial"/>
                <w:sz w:val="20"/>
                <w:highlight w:val="yellow"/>
              </w:rPr>
            </w:pPr>
            <w:r w:rsidRPr="006933CC">
              <w:rPr>
                <w:rFonts w:ascii="Arial" w:hAnsi="Arial" w:cs="Arial"/>
                <w:sz w:val="20"/>
              </w:rPr>
              <w:t>Forpliktelser</w:t>
            </w:r>
          </w:p>
        </w:tc>
        <w:tc>
          <w:tcPr>
            <w:tcW w:w="3967" w:type="dxa"/>
          </w:tcPr>
          <w:p w:rsidR="00C94164" w:rsidRPr="006933CC" w:rsidP="006D345C" w14:paraId="00D18BC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C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C9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C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5.6</w:t>
            </w:r>
          </w:p>
        </w:tc>
        <w:tc>
          <w:tcPr>
            <w:tcW w:w="1546" w:type="dxa"/>
          </w:tcPr>
          <w:p w:rsidR="00C94164" w:rsidRPr="006933CC" w:rsidP="006D345C" w14:paraId="00D18BC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C94164" w:rsidRPr="006933CC" w:rsidP="006D345C" w14:paraId="00D18BC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Oppfylling av krav i standarden og andre juridisk bindende dokumenter</w:t>
            </w:r>
          </w:p>
        </w:tc>
        <w:tc>
          <w:tcPr>
            <w:tcW w:w="3967" w:type="dxa"/>
          </w:tcPr>
          <w:p w:rsidR="00C94164" w:rsidRPr="006933CC" w:rsidP="006D345C" w14:paraId="00D18BC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C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C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C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5.7</w:t>
            </w:r>
          </w:p>
        </w:tc>
        <w:tc>
          <w:tcPr>
            <w:tcW w:w="1546" w:type="dxa"/>
          </w:tcPr>
          <w:p w:rsidR="00C94164" w:rsidRPr="006933CC" w:rsidP="006D345C" w14:paraId="00D18BC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8.2.5</w:t>
            </w:r>
          </w:p>
        </w:tc>
        <w:tc>
          <w:tcPr>
            <w:tcW w:w="5565" w:type="dxa"/>
          </w:tcPr>
          <w:p w:rsidR="00C94164" w:rsidRPr="006933CC" w:rsidP="006D345C" w14:paraId="00D18BC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Omfang av aktivitet i samsvar med standarden</w:t>
            </w:r>
          </w:p>
        </w:tc>
        <w:tc>
          <w:tcPr>
            <w:tcW w:w="3967" w:type="dxa"/>
          </w:tcPr>
          <w:p w:rsidR="00C94164" w:rsidRPr="006933CC" w:rsidP="006D345C" w14:paraId="00D18BC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C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D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D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5.8</w:t>
            </w:r>
          </w:p>
        </w:tc>
        <w:tc>
          <w:tcPr>
            <w:tcW w:w="1546" w:type="dxa"/>
          </w:tcPr>
          <w:p w:rsidR="00C94164" w:rsidRPr="006933CC" w:rsidP="006D345C" w14:paraId="00D18BD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8.2.6</w:t>
            </w:r>
          </w:p>
        </w:tc>
        <w:tc>
          <w:tcPr>
            <w:tcW w:w="5565" w:type="dxa"/>
          </w:tcPr>
          <w:p w:rsidR="00C94164" w:rsidRPr="006933CC" w:rsidP="006D345C" w14:paraId="00D18BD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Ledelsesstruktur</w:t>
            </w:r>
          </w:p>
        </w:tc>
        <w:tc>
          <w:tcPr>
            <w:tcW w:w="3967" w:type="dxa"/>
          </w:tcPr>
          <w:p w:rsidR="00C94164" w:rsidRPr="006933CC" w:rsidP="006D345C" w14:paraId="00D18BD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D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D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D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5.9</w:t>
            </w:r>
          </w:p>
        </w:tc>
        <w:tc>
          <w:tcPr>
            <w:tcW w:w="1546" w:type="dxa"/>
          </w:tcPr>
          <w:p w:rsidR="00C94164" w:rsidRPr="006933CC" w:rsidP="006D345C" w14:paraId="00D18BD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5565" w:type="dxa"/>
          </w:tcPr>
          <w:p w:rsidR="00C94164" w:rsidRPr="006933CC" w:rsidP="006D345C" w14:paraId="00D18BD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Personell med ansvar og ressurser</w:t>
            </w:r>
          </w:p>
        </w:tc>
        <w:tc>
          <w:tcPr>
            <w:tcW w:w="3967" w:type="dxa"/>
          </w:tcPr>
          <w:p w:rsidR="00C94164" w:rsidRPr="006933CC" w:rsidP="006D345C" w14:paraId="00D18BD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D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E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D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5.10</w:t>
            </w:r>
          </w:p>
        </w:tc>
        <w:tc>
          <w:tcPr>
            <w:tcW w:w="1546" w:type="dxa"/>
          </w:tcPr>
          <w:p w:rsidR="00C94164" w:rsidRPr="006933CC" w:rsidP="006D345C" w14:paraId="00D18BD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C94164" w:rsidRPr="006933CC" w:rsidP="006D345C" w14:paraId="00D18BD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Endringskontroll</w:t>
            </w:r>
          </w:p>
        </w:tc>
        <w:tc>
          <w:tcPr>
            <w:tcW w:w="3967" w:type="dxa"/>
          </w:tcPr>
          <w:p w:rsidR="00C94164" w:rsidRPr="006933CC" w:rsidP="006D345C" w14:paraId="00D18BD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E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E3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6933CC" w:rsidP="006D345C" w14:paraId="00D18BE2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§ 6 Ressurskrav</w:t>
            </w:r>
          </w:p>
        </w:tc>
      </w:tr>
      <w:tr w14:paraId="00D18BE9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E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6.1</w:t>
            </w:r>
          </w:p>
        </w:tc>
        <w:tc>
          <w:tcPr>
            <w:tcW w:w="1546" w:type="dxa"/>
          </w:tcPr>
          <w:p w:rsidR="00C94164" w:rsidRPr="006933CC" w:rsidP="006D345C" w14:paraId="00D18BE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8.3.2</w:t>
            </w:r>
          </w:p>
        </w:tc>
        <w:tc>
          <w:tcPr>
            <w:tcW w:w="5565" w:type="dxa"/>
          </w:tcPr>
          <w:p w:rsidR="00C94164" w:rsidRPr="006933CC" w:rsidP="006D345C" w14:paraId="00D18BE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7" w:type="dxa"/>
          </w:tcPr>
          <w:p w:rsidR="00C94164" w:rsidRPr="006933CC" w:rsidP="006D345C" w14:paraId="00D18BE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E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E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E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6.2</w:t>
            </w:r>
          </w:p>
        </w:tc>
        <w:tc>
          <w:tcPr>
            <w:tcW w:w="1546" w:type="dxa"/>
          </w:tcPr>
          <w:p w:rsidR="00C94164" w:rsidRPr="006933CC" w:rsidP="006D345C" w14:paraId="00D18BE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3.3 – 8.3.4</w:t>
            </w:r>
          </w:p>
        </w:tc>
        <w:tc>
          <w:tcPr>
            <w:tcW w:w="5565" w:type="dxa"/>
          </w:tcPr>
          <w:p w:rsidR="00C94164" w:rsidRPr="006933CC" w:rsidP="006D345C" w14:paraId="00D18BE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Personell</w:t>
            </w:r>
          </w:p>
        </w:tc>
        <w:tc>
          <w:tcPr>
            <w:tcW w:w="3967" w:type="dxa"/>
          </w:tcPr>
          <w:p w:rsidR="00C94164" w:rsidRPr="006933CC" w:rsidP="006D345C" w14:paraId="00D18BE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E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F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F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6.2.2</w:t>
            </w:r>
          </w:p>
        </w:tc>
        <w:tc>
          <w:tcPr>
            <w:tcW w:w="1546" w:type="dxa"/>
          </w:tcPr>
          <w:p w:rsidR="00C94164" w:rsidRPr="006933CC" w:rsidP="006D345C" w14:paraId="00D18BF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3.5 – 8.3.6</w:t>
            </w:r>
          </w:p>
        </w:tc>
        <w:tc>
          <w:tcPr>
            <w:tcW w:w="5565" w:type="dxa"/>
          </w:tcPr>
          <w:p w:rsidR="00C94164" w:rsidRPr="006933CC" w:rsidP="006D345C" w14:paraId="00D18BF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Kompetanse</w:t>
            </w:r>
          </w:p>
        </w:tc>
        <w:tc>
          <w:tcPr>
            <w:tcW w:w="3967" w:type="dxa"/>
          </w:tcPr>
          <w:p w:rsidR="00C94164" w:rsidRPr="006933CC" w:rsidP="006D345C" w14:paraId="00D18BF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F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BF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F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6.2.3</w:t>
            </w:r>
          </w:p>
        </w:tc>
        <w:tc>
          <w:tcPr>
            <w:tcW w:w="1546" w:type="dxa"/>
          </w:tcPr>
          <w:p w:rsidR="00C94164" w:rsidRPr="006933CC" w:rsidP="006D345C" w14:paraId="00D18BF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3.7 – 8.3.8</w:t>
            </w:r>
          </w:p>
        </w:tc>
        <w:tc>
          <w:tcPr>
            <w:tcW w:w="5565" w:type="dxa"/>
          </w:tcPr>
          <w:p w:rsidR="00C94164" w:rsidRPr="006933CC" w:rsidP="006D345C" w14:paraId="00D18BF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Opplæring</w:t>
            </w:r>
          </w:p>
        </w:tc>
        <w:tc>
          <w:tcPr>
            <w:tcW w:w="3967" w:type="dxa"/>
          </w:tcPr>
          <w:p w:rsidR="00C94164" w:rsidRPr="006933CC" w:rsidP="006D345C" w14:paraId="00D18BF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BF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0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BF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6.3</w:t>
            </w:r>
          </w:p>
        </w:tc>
        <w:tc>
          <w:tcPr>
            <w:tcW w:w="1546" w:type="dxa"/>
          </w:tcPr>
          <w:p w:rsidR="00C94164" w:rsidRPr="006933CC" w:rsidP="006D345C" w14:paraId="00D18BF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3.9 – 8.3.13</w:t>
            </w:r>
          </w:p>
        </w:tc>
        <w:tc>
          <w:tcPr>
            <w:tcW w:w="5565" w:type="dxa"/>
          </w:tcPr>
          <w:p w:rsidR="00C94164" w:rsidRPr="006933CC" w:rsidP="006D345C" w14:paraId="00D18BF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 xml:space="preserve">Lokaler og </w:t>
            </w:r>
            <w:r w:rsidRPr="006933CC">
              <w:rPr>
                <w:rFonts w:ascii="Arial" w:hAnsi="Arial" w:cs="Arial"/>
                <w:sz w:val="20"/>
              </w:rPr>
              <w:t>miljøforhold</w:t>
            </w:r>
          </w:p>
        </w:tc>
        <w:tc>
          <w:tcPr>
            <w:tcW w:w="3967" w:type="dxa"/>
          </w:tcPr>
          <w:p w:rsidR="00C94164" w:rsidRPr="006933CC" w:rsidP="006D345C" w14:paraId="00D18BF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0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0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0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6.4</w:t>
            </w:r>
          </w:p>
        </w:tc>
        <w:tc>
          <w:tcPr>
            <w:tcW w:w="1546" w:type="dxa"/>
          </w:tcPr>
          <w:p w:rsidR="00C94164" w:rsidRPr="006933CC" w:rsidP="006D345C" w14:paraId="00D18C0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3.14 – 8.3.16</w:t>
            </w:r>
          </w:p>
        </w:tc>
        <w:tc>
          <w:tcPr>
            <w:tcW w:w="5565" w:type="dxa"/>
          </w:tcPr>
          <w:p w:rsidR="00C94164" w:rsidRPr="006933CC" w:rsidP="006D345C" w14:paraId="00D18C0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Eksterne tjenester</w:t>
            </w:r>
          </w:p>
        </w:tc>
        <w:tc>
          <w:tcPr>
            <w:tcW w:w="3967" w:type="dxa"/>
          </w:tcPr>
          <w:p w:rsidR="00C94164" w:rsidRPr="006933CC" w:rsidP="006D345C" w14:paraId="00D18C0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0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0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0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6.5</w:t>
            </w:r>
          </w:p>
        </w:tc>
        <w:tc>
          <w:tcPr>
            <w:tcW w:w="1546" w:type="dxa"/>
          </w:tcPr>
          <w:p w:rsidR="00C94164" w:rsidRPr="006933CC" w:rsidP="006D345C" w14:paraId="00D18C0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C04F23">
              <w:rPr>
                <w:rFonts w:ascii="Arial" w:hAnsi="Arial" w:cs="Arial"/>
                <w:sz w:val="20"/>
              </w:rPr>
              <w:t>3.17 – 8.3.22</w:t>
            </w:r>
          </w:p>
        </w:tc>
        <w:tc>
          <w:tcPr>
            <w:tcW w:w="5565" w:type="dxa"/>
          </w:tcPr>
          <w:p w:rsidR="00C94164" w:rsidRPr="006933CC" w:rsidP="006D345C" w14:paraId="00D18C0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Utstyr</w:t>
            </w:r>
          </w:p>
        </w:tc>
        <w:tc>
          <w:tcPr>
            <w:tcW w:w="3967" w:type="dxa"/>
          </w:tcPr>
          <w:p w:rsidR="00C94164" w:rsidRPr="006933CC" w:rsidP="006D345C" w14:paraId="00D18C0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0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0F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6933CC" w:rsidP="006D345C" w14:paraId="00D18C0E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§</w:t>
            </w:r>
            <w:r w:rsidRPr="006933CC">
              <w:rPr>
                <w:rFonts w:ascii="Arial" w:hAnsi="Arial" w:cs="Arial"/>
                <w:b/>
                <w:bCs/>
                <w:sz w:val="20"/>
              </w:rPr>
              <w:t xml:space="preserve"> 7 Prosesskrav</w:t>
            </w:r>
          </w:p>
        </w:tc>
      </w:tr>
      <w:tr w14:paraId="00D18C1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1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521379">
              <w:rPr>
                <w:rFonts w:ascii="Arial" w:hAnsi="Arial" w:cs="Arial"/>
                <w:sz w:val="20"/>
              </w:rPr>
              <w:t xml:space="preserve"> 7.1</w:t>
            </w:r>
          </w:p>
        </w:tc>
        <w:tc>
          <w:tcPr>
            <w:tcW w:w="1546" w:type="dxa"/>
          </w:tcPr>
          <w:p w:rsidR="00C94164" w:rsidRPr="006933CC" w:rsidP="006D345C" w14:paraId="00D18C1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5565" w:type="dxa"/>
          </w:tcPr>
          <w:p w:rsidR="00C94164" w:rsidRPr="006933CC" w:rsidP="006D345C" w14:paraId="00D18C1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Generelle prosesskrav, livssyklus</w:t>
            </w:r>
          </w:p>
        </w:tc>
        <w:tc>
          <w:tcPr>
            <w:tcW w:w="3967" w:type="dxa"/>
          </w:tcPr>
          <w:p w:rsidR="00C94164" w:rsidRPr="006933CC" w:rsidP="006D345C" w14:paraId="00D18C1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1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1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1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521379">
              <w:rPr>
                <w:rFonts w:ascii="Arial" w:hAnsi="Arial" w:cs="Arial"/>
                <w:sz w:val="20"/>
              </w:rPr>
              <w:t xml:space="preserve"> 7.2</w:t>
            </w:r>
          </w:p>
        </w:tc>
        <w:tc>
          <w:tcPr>
            <w:tcW w:w="1546" w:type="dxa"/>
          </w:tcPr>
          <w:p w:rsidR="00C94164" w:rsidRPr="006933CC" w:rsidP="006D345C" w14:paraId="00D18C1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5565" w:type="dxa"/>
          </w:tcPr>
          <w:p w:rsidR="00C94164" w:rsidRPr="006933CC" w:rsidP="006D345C" w14:paraId="00D18C1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Innsamling av biologisk materiale og tilhørende data</w:t>
            </w:r>
          </w:p>
        </w:tc>
        <w:tc>
          <w:tcPr>
            <w:tcW w:w="3967" w:type="dxa"/>
          </w:tcPr>
          <w:p w:rsidR="00C94164" w:rsidRPr="006933CC" w:rsidP="006D345C" w14:paraId="00D18C1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1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2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1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521379">
              <w:rPr>
                <w:rFonts w:ascii="Arial" w:hAnsi="Arial" w:cs="Arial"/>
                <w:sz w:val="20"/>
              </w:rPr>
              <w:t xml:space="preserve"> 7.2.3</w:t>
            </w:r>
          </w:p>
        </w:tc>
        <w:tc>
          <w:tcPr>
            <w:tcW w:w="1546" w:type="dxa"/>
          </w:tcPr>
          <w:p w:rsidR="00C94164" w:rsidRPr="006933CC" w:rsidP="006D345C" w14:paraId="00D18C1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5565" w:type="dxa"/>
          </w:tcPr>
          <w:p w:rsidR="00C94164" w:rsidRPr="006933CC" w:rsidP="006D345C" w14:paraId="00D18C1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Prøvetakingsprosedyre, innsamlingsprosedyre</w:t>
            </w:r>
          </w:p>
        </w:tc>
        <w:tc>
          <w:tcPr>
            <w:tcW w:w="3967" w:type="dxa"/>
          </w:tcPr>
          <w:p w:rsidR="00C94164" w:rsidRPr="006933CC" w:rsidP="006D345C" w14:paraId="00D18C1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2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2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2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521379">
              <w:rPr>
                <w:rFonts w:ascii="Arial" w:hAnsi="Arial" w:cs="Arial"/>
                <w:sz w:val="20"/>
              </w:rPr>
              <w:t xml:space="preserve"> 7.3</w:t>
            </w:r>
          </w:p>
        </w:tc>
        <w:tc>
          <w:tcPr>
            <w:tcW w:w="1546" w:type="dxa"/>
          </w:tcPr>
          <w:p w:rsidR="00C94164" w:rsidRPr="006933CC" w:rsidP="006D345C" w14:paraId="00D18C2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565" w:type="dxa"/>
          </w:tcPr>
          <w:p w:rsidR="00C94164" w:rsidRPr="006933CC" w:rsidP="006D345C" w14:paraId="00D18C2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Mottak og distribusjon av biologisk materiale og tilhørende data</w:t>
            </w:r>
          </w:p>
        </w:tc>
        <w:tc>
          <w:tcPr>
            <w:tcW w:w="3967" w:type="dxa"/>
          </w:tcPr>
          <w:p w:rsidR="00C94164" w:rsidRPr="006933CC" w:rsidP="006D345C" w14:paraId="00D18C2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2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2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2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7.3.1</w:t>
            </w:r>
          </w:p>
        </w:tc>
        <w:tc>
          <w:tcPr>
            <w:tcW w:w="1546" w:type="dxa"/>
          </w:tcPr>
          <w:p w:rsidR="00833021" w:rsidRPr="006933CC" w:rsidP="006D345C" w14:paraId="00D18C2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5565" w:type="dxa"/>
          </w:tcPr>
          <w:p w:rsidR="00833021" w:rsidRPr="006933CC" w:rsidP="006D345C" w14:paraId="00D18C2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Tilgang til biologisk materiale</w:t>
            </w:r>
          </w:p>
        </w:tc>
        <w:tc>
          <w:tcPr>
            <w:tcW w:w="3967" w:type="dxa"/>
          </w:tcPr>
          <w:p w:rsidR="00833021" w:rsidRPr="006933CC" w:rsidP="006D345C" w14:paraId="00D18C2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2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3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2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7.3.2</w:t>
            </w:r>
          </w:p>
        </w:tc>
        <w:tc>
          <w:tcPr>
            <w:tcW w:w="1546" w:type="dxa"/>
          </w:tcPr>
          <w:p w:rsidR="00833021" w:rsidRPr="006933CC" w:rsidP="006D345C" w14:paraId="00D18C2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4.6 – 8.4.7</w:t>
            </w:r>
          </w:p>
        </w:tc>
        <w:tc>
          <w:tcPr>
            <w:tcW w:w="5565" w:type="dxa"/>
          </w:tcPr>
          <w:p w:rsidR="00833021" w:rsidRPr="006933CC" w:rsidP="006D345C" w14:paraId="00D18C3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Mottak av biologisk materiale</w:t>
            </w:r>
          </w:p>
        </w:tc>
        <w:tc>
          <w:tcPr>
            <w:tcW w:w="3967" w:type="dxa"/>
          </w:tcPr>
          <w:p w:rsidR="00833021" w:rsidRPr="006933CC" w:rsidP="006D345C" w14:paraId="00D18C3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3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39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3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7.3.3</w:t>
            </w:r>
          </w:p>
        </w:tc>
        <w:tc>
          <w:tcPr>
            <w:tcW w:w="1546" w:type="dxa"/>
          </w:tcPr>
          <w:p w:rsidR="00833021" w:rsidRPr="006933CC" w:rsidP="006D345C" w14:paraId="00D18C3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5565" w:type="dxa"/>
          </w:tcPr>
          <w:p w:rsidR="00833021" w:rsidRPr="006933CC" w:rsidP="006D345C" w14:paraId="00D18C3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Distribusjon av biologisk materiale</w:t>
            </w:r>
          </w:p>
        </w:tc>
        <w:tc>
          <w:tcPr>
            <w:tcW w:w="3967" w:type="dxa"/>
          </w:tcPr>
          <w:p w:rsidR="00833021" w:rsidRPr="006933CC" w:rsidP="006D345C" w14:paraId="00D18C3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3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3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3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7.4</w:t>
            </w:r>
          </w:p>
        </w:tc>
        <w:tc>
          <w:tcPr>
            <w:tcW w:w="1546" w:type="dxa"/>
          </w:tcPr>
          <w:p w:rsidR="00833021" w:rsidRPr="006933CC" w:rsidP="006D345C" w14:paraId="00D18C3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4.9 – 8.4.10</w:t>
            </w:r>
          </w:p>
        </w:tc>
        <w:tc>
          <w:tcPr>
            <w:tcW w:w="5565" w:type="dxa"/>
          </w:tcPr>
          <w:p w:rsidR="00833021" w:rsidRPr="006933CC" w:rsidP="006D345C" w14:paraId="00D18C3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Transport</w:t>
            </w:r>
          </w:p>
        </w:tc>
        <w:tc>
          <w:tcPr>
            <w:tcW w:w="3967" w:type="dxa"/>
          </w:tcPr>
          <w:p w:rsidR="00833021" w:rsidRPr="006933CC" w:rsidP="006D345C" w14:paraId="00D18C3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3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4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4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7.5</w:t>
            </w:r>
          </w:p>
        </w:tc>
        <w:tc>
          <w:tcPr>
            <w:tcW w:w="1546" w:type="dxa"/>
          </w:tcPr>
          <w:p w:rsidR="00833021" w:rsidRPr="006933CC" w:rsidP="006D345C" w14:paraId="00D18C4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4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Sporbarhet</w:t>
            </w:r>
          </w:p>
        </w:tc>
        <w:tc>
          <w:tcPr>
            <w:tcW w:w="3967" w:type="dxa"/>
          </w:tcPr>
          <w:p w:rsidR="00833021" w:rsidRPr="006933CC" w:rsidP="006D345C" w14:paraId="00D18C4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4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4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856CD0" w14:paraId="00D18C46" w14:textId="77777777">
            <w:pPr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D4CA8">
              <w:rPr>
                <w:rFonts w:ascii="Arial" w:hAnsi="Arial" w:cs="Arial"/>
                <w:sz w:val="20"/>
              </w:rPr>
              <w:t xml:space="preserve"> </w:t>
            </w:r>
            <w:r w:rsidRPr="006933CC" w:rsidR="00856CD0">
              <w:rPr>
                <w:rFonts w:ascii="Arial" w:hAnsi="Arial" w:cs="Arial"/>
                <w:sz w:val="20"/>
              </w:rPr>
              <w:t>7.5.1</w:t>
            </w:r>
          </w:p>
        </w:tc>
        <w:tc>
          <w:tcPr>
            <w:tcW w:w="1546" w:type="dxa"/>
          </w:tcPr>
          <w:p w:rsidR="00833021" w:rsidRPr="006933CC" w:rsidP="00856CD0" w14:paraId="00D18C4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856CD0" w14:paraId="00D18C48" w14:textId="77777777">
            <w:pPr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Identifisering, tillatelser og begrensninger, sporbarhetssystem/lagerstyringssystem, kobling mellom biologisk materiale og tilhørende data, kontroll over utlevert biologisk materiale med tilhørende data</w:t>
            </w:r>
          </w:p>
        </w:tc>
        <w:tc>
          <w:tcPr>
            <w:tcW w:w="3967" w:type="dxa"/>
          </w:tcPr>
          <w:p w:rsidR="00833021" w:rsidRPr="006933CC" w:rsidP="00856CD0" w14:paraId="00D18C4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856CD0" w14:paraId="00D18C4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0D18C5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4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7.6</w:t>
            </w:r>
          </w:p>
        </w:tc>
        <w:tc>
          <w:tcPr>
            <w:tcW w:w="1546" w:type="dxa"/>
          </w:tcPr>
          <w:p w:rsidR="00833021" w:rsidRPr="006933CC" w:rsidP="006D345C" w14:paraId="00D18C4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4.11</w:t>
            </w:r>
          </w:p>
        </w:tc>
        <w:tc>
          <w:tcPr>
            <w:tcW w:w="5565" w:type="dxa"/>
          </w:tcPr>
          <w:p w:rsidR="00833021" w:rsidRPr="006933CC" w:rsidP="006D345C" w14:paraId="00D18C4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Håndtering og konservering</w:t>
            </w:r>
          </w:p>
        </w:tc>
        <w:tc>
          <w:tcPr>
            <w:tcW w:w="3967" w:type="dxa"/>
          </w:tcPr>
          <w:p w:rsidR="00833021" w:rsidRPr="006933CC" w:rsidP="006D345C" w14:paraId="00D18C4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5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5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5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7.7</w:t>
            </w:r>
          </w:p>
        </w:tc>
        <w:tc>
          <w:tcPr>
            <w:tcW w:w="1546" w:type="dxa"/>
          </w:tcPr>
          <w:p w:rsidR="00833021" w:rsidRPr="006933CC" w:rsidP="006D345C" w14:paraId="00D18C5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4.12 – 8.4.15</w:t>
            </w:r>
          </w:p>
        </w:tc>
        <w:tc>
          <w:tcPr>
            <w:tcW w:w="5565" w:type="dxa"/>
          </w:tcPr>
          <w:p w:rsidR="00833021" w:rsidRPr="006933CC" w:rsidP="006D345C" w14:paraId="00D18C5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Lagring</w:t>
            </w:r>
          </w:p>
        </w:tc>
        <w:tc>
          <w:tcPr>
            <w:tcW w:w="3967" w:type="dxa"/>
          </w:tcPr>
          <w:p w:rsidR="00833021" w:rsidRPr="006933CC" w:rsidP="006D345C" w14:paraId="00D18C5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5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5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5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7.8</w:t>
            </w:r>
          </w:p>
        </w:tc>
        <w:tc>
          <w:tcPr>
            <w:tcW w:w="1546" w:type="dxa"/>
          </w:tcPr>
          <w:p w:rsidR="00833021" w:rsidRPr="006933CC" w:rsidP="006D345C" w14:paraId="00D18C5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4.16</w:t>
            </w:r>
          </w:p>
        </w:tc>
        <w:tc>
          <w:tcPr>
            <w:tcW w:w="5565" w:type="dxa"/>
          </w:tcPr>
          <w:p w:rsidR="00833021" w:rsidRPr="006933CC" w:rsidP="006D345C" w14:paraId="00D18C5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Kvalitetskontroll</w:t>
            </w:r>
          </w:p>
        </w:tc>
        <w:tc>
          <w:tcPr>
            <w:tcW w:w="3967" w:type="dxa"/>
          </w:tcPr>
          <w:p w:rsidR="00833021" w:rsidRPr="006933CC" w:rsidP="006D345C" w14:paraId="00D18C5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5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6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5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7.8.2</w:t>
            </w:r>
          </w:p>
        </w:tc>
        <w:tc>
          <w:tcPr>
            <w:tcW w:w="1546" w:type="dxa"/>
          </w:tcPr>
          <w:p w:rsidR="00833021" w:rsidRPr="006933CC" w:rsidP="006D345C" w14:paraId="00D18C5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6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Prosesskontroll</w:t>
            </w:r>
          </w:p>
        </w:tc>
        <w:tc>
          <w:tcPr>
            <w:tcW w:w="3967" w:type="dxa"/>
          </w:tcPr>
          <w:p w:rsidR="00833021" w:rsidRPr="006933CC" w:rsidP="006D345C" w14:paraId="00D18C6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6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69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6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7.8.3</w:t>
            </w:r>
          </w:p>
        </w:tc>
        <w:tc>
          <w:tcPr>
            <w:tcW w:w="1546" w:type="dxa"/>
          </w:tcPr>
          <w:p w:rsidR="00833021" w:rsidRPr="006933CC" w:rsidP="006D345C" w14:paraId="00D18C6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6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Kontroll av data</w:t>
            </w:r>
          </w:p>
        </w:tc>
        <w:tc>
          <w:tcPr>
            <w:tcW w:w="3967" w:type="dxa"/>
          </w:tcPr>
          <w:p w:rsidR="00833021" w:rsidRPr="006933CC" w:rsidP="006D345C" w14:paraId="00D18C6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6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6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6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7.9</w:t>
            </w:r>
          </w:p>
        </w:tc>
        <w:tc>
          <w:tcPr>
            <w:tcW w:w="1546" w:type="dxa"/>
          </w:tcPr>
          <w:p w:rsidR="00833021" w:rsidRPr="006933CC" w:rsidP="006D345C" w14:paraId="00D18C6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4.17</w:t>
            </w:r>
          </w:p>
        </w:tc>
        <w:tc>
          <w:tcPr>
            <w:tcW w:w="5565" w:type="dxa"/>
          </w:tcPr>
          <w:p w:rsidR="00833021" w:rsidRPr="006933CC" w:rsidP="006D345C" w14:paraId="00D18C6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Metodevalidering og -verifisering</w:t>
            </w:r>
          </w:p>
        </w:tc>
        <w:tc>
          <w:tcPr>
            <w:tcW w:w="3967" w:type="dxa"/>
          </w:tcPr>
          <w:p w:rsidR="00833021" w:rsidRPr="006933CC" w:rsidP="006D345C" w14:paraId="00D18C6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6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7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7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7.10</w:t>
            </w:r>
          </w:p>
        </w:tc>
        <w:tc>
          <w:tcPr>
            <w:tcW w:w="1546" w:type="dxa"/>
          </w:tcPr>
          <w:p w:rsidR="00833021" w:rsidRPr="006933CC" w:rsidP="006D345C" w14:paraId="00D18C7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4.18</w:t>
            </w:r>
          </w:p>
        </w:tc>
        <w:tc>
          <w:tcPr>
            <w:tcW w:w="5565" w:type="dxa"/>
          </w:tcPr>
          <w:p w:rsidR="00833021" w:rsidRPr="006933CC" w:rsidP="006D345C" w14:paraId="00D18C7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Styring av informasjon og data</w:t>
            </w:r>
          </w:p>
        </w:tc>
        <w:tc>
          <w:tcPr>
            <w:tcW w:w="3967" w:type="dxa"/>
          </w:tcPr>
          <w:p w:rsidR="00833021" w:rsidRPr="006933CC" w:rsidP="006D345C" w14:paraId="00D18C7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7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7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7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7.11</w:t>
            </w:r>
          </w:p>
        </w:tc>
        <w:tc>
          <w:tcPr>
            <w:tcW w:w="1546" w:type="dxa"/>
          </w:tcPr>
          <w:p w:rsidR="00833021" w:rsidRPr="006933CC" w:rsidP="006D345C" w14:paraId="00D18C7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7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Avvik</w:t>
            </w:r>
          </w:p>
        </w:tc>
        <w:tc>
          <w:tcPr>
            <w:tcW w:w="3967" w:type="dxa"/>
          </w:tcPr>
          <w:p w:rsidR="00833021" w:rsidRPr="006933CC" w:rsidP="006D345C" w14:paraId="00D18C7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7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8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7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56CD0">
              <w:rPr>
                <w:rFonts w:ascii="Arial" w:hAnsi="Arial" w:cs="Arial"/>
                <w:sz w:val="20"/>
              </w:rPr>
              <w:t xml:space="preserve"> </w:t>
            </w:r>
            <w:r w:rsidRPr="006933CC" w:rsidR="00FB2A63">
              <w:rPr>
                <w:rFonts w:ascii="Arial" w:hAnsi="Arial" w:cs="Arial"/>
                <w:sz w:val="20"/>
              </w:rPr>
              <w:t>7.12</w:t>
            </w:r>
          </w:p>
        </w:tc>
        <w:tc>
          <w:tcPr>
            <w:tcW w:w="1546" w:type="dxa"/>
          </w:tcPr>
          <w:p w:rsidR="00833021" w:rsidRPr="006933CC" w:rsidP="006D345C" w14:paraId="00D18C7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7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Krav til rapport</w:t>
            </w:r>
          </w:p>
        </w:tc>
        <w:tc>
          <w:tcPr>
            <w:tcW w:w="3967" w:type="dxa"/>
          </w:tcPr>
          <w:p w:rsidR="00833021" w:rsidRPr="006933CC" w:rsidP="006D345C" w14:paraId="00D18C7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8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8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8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B2A63">
              <w:rPr>
                <w:rFonts w:ascii="Arial" w:hAnsi="Arial" w:cs="Arial"/>
                <w:sz w:val="20"/>
              </w:rPr>
              <w:t xml:space="preserve"> 7.12.2</w:t>
            </w:r>
          </w:p>
        </w:tc>
        <w:tc>
          <w:tcPr>
            <w:tcW w:w="1546" w:type="dxa"/>
          </w:tcPr>
          <w:p w:rsidR="00833021" w:rsidRPr="006933CC" w:rsidP="006D345C" w14:paraId="00D18C8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4.19</w:t>
            </w:r>
          </w:p>
        </w:tc>
        <w:tc>
          <w:tcPr>
            <w:tcW w:w="5565" w:type="dxa"/>
          </w:tcPr>
          <w:p w:rsidR="00833021" w:rsidRPr="006933CC" w:rsidP="006D345C" w14:paraId="00D18C8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Innhold i rapporter</w:t>
            </w:r>
          </w:p>
        </w:tc>
        <w:tc>
          <w:tcPr>
            <w:tcW w:w="3967" w:type="dxa"/>
          </w:tcPr>
          <w:p w:rsidR="00833021" w:rsidRPr="006933CC" w:rsidP="006D345C" w14:paraId="00D18C8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8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8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8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FB2A63">
              <w:rPr>
                <w:rFonts w:ascii="Arial" w:hAnsi="Arial" w:cs="Arial"/>
                <w:sz w:val="20"/>
              </w:rPr>
              <w:t xml:space="preserve"> 7.13</w:t>
            </w:r>
          </w:p>
        </w:tc>
        <w:tc>
          <w:tcPr>
            <w:tcW w:w="1546" w:type="dxa"/>
          </w:tcPr>
          <w:p w:rsidR="00833021" w:rsidRPr="006933CC" w:rsidP="006D345C" w14:paraId="00D18C8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4.20</w:t>
            </w:r>
          </w:p>
        </w:tc>
        <w:tc>
          <w:tcPr>
            <w:tcW w:w="5565" w:type="dxa"/>
          </w:tcPr>
          <w:p w:rsidR="00833021" w:rsidRPr="006933CC" w:rsidP="006D345C" w14:paraId="00D18C8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Klager</w:t>
            </w:r>
          </w:p>
        </w:tc>
        <w:tc>
          <w:tcPr>
            <w:tcW w:w="3967" w:type="dxa"/>
          </w:tcPr>
          <w:p w:rsidR="00833021" w:rsidRPr="006933CC" w:rsidP="006D345C" w14:paraId="00D18C8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8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8F" w14:textId="77777777" w:rsidTr="00986B55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FB2A63" w:rsidRPr="006933CC" w:rsidP="006D345C" w14:paraId="00D18C8E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 xml:space="preserve">§ </w:t>
            </w:r>
            <w:r w:rsidRPr="006933CC">
              <w:rPr>
                <w:rFonts w:ascii="Arial" w:hAnsi="Arial" w:cs="Arial"/>
                <w:b/>
                <w:bCs/>
                <w:sz w:val="20"/>
              </w:rPr>
              <w:t xml:space="preserve">8 Krav til </w:t>
            </w:r>
            <w:r w:rsidRPr="006933CC">
              <w:rPr>
                <w:rFonts w:ascii="Arial" w:hAnsi="Arial" w:cs="Arial"/>
                <w:b/>
                <w:bCs/>
                <w:sz w:val="20"/>
              </w:rPr>
              <w:t>kvalitets</w:t>
            </w:r>
            <w:r w:rsidRPr="006933CC">
              <w:rPr>
                <w:rFonts w:ascii="Arial" w:hAnsi="Arial" w:cs="Arial"/>
                <w:b/>
                <w:bCs/>
                <w:sz w:val="20"/>
              </w:rPr>
              <w:t>styringssystem</w:t>
            </w:r>
          </w:p>
        </w:tc>
      </w:tr>
      <w:tr w14:paraId="00D18C9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9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D6373">
              <w:rPr>
                <w:rFonts w:ascii="Arial" w:hAnsi="Arial" w:cs="Arial"/>
                <w:sz w:val="20"/>
              </w:rPr>
              <w:t xml:space="preserve"> 8.1</w:t>
            </w:r>
          </w:p>
        </w:tc>
        <w:tc>
          <w:tcPr>
            <w:tcW w:w="1546" w:type="dxa"/>
          </w:tcPr>
          <w:p w:rsidR="00833021" w:rsidRPr="006933CC" w:rsidP="006D345C" w14:paraId="00D18C9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5565" w:type="dxa"/>
          </w:tcPr>
          <w:p w:rsidR="00833021" w:rsidRPr="006933CC" w:rsidP="006D345C" w14:paraId="00D18C9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Alternativ A eller B</w:t>
            </w:r>
          </w:p>
        </w:tc>
        <w:tc>
          <w:tcPr>
            <w:tcW w:w="3967" w:type="dxa"/>
          </w:tcPr>
          <w:p w:rsidR="00833021" w:rsidRPr="006933CC" w:rsidP="006D345C" w14:paraId="00D18C9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9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9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9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D6373">
              <w:rPr>
                <w:rFonts w:ascii="Arial" w:hAnsi="Arial" w:cs="Arial"/>
                <w:sz w:val="20"/>
              </w:rPr>
              <w:t xml:space="preserve"> 8.2</w:t>
            </w:r>
          </w:p>
        </w:tc>
        <w:tc>
          <w:tcPr>
            <w:tcW w:w="1546" w:type="dxa"/>
          </w:tcPr>
          <w:p w:rsidR="00833021" w:rsidRPr="006933CC" w:rsidP="006D345C" w14:paraId="00D18C9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9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Styring og vedlikehold av dokumentasjon</w:t>
            </w:r>
          </w:p>
        </w:tc>
        <w:tc>
          <w:tcPr>
            <w:tcW w:w="3967" w:type="dxa"/>
          </w:tcPr>
          <w:p w:rsidR="00833021" w:rsidRPr="006933CC" w:rsidP="006D345C" w14:paraId="00D18C9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9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A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09799A" w:rsidRPr="006933CC" w:rsidP="0009799A" w14:paraId="00D18C9C" w14:textId="77777777">
            <w:pPr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D6373">
              <w:rPr>
                <w:rFonts w:ascii="Arial" w:hAnsi="Arial" w:cs="Arial"/>
                <w:sz w:val="20"/>
              </w:rPr>
              <w:t xml:space="preserve"> 8.2.2</w:t>
            </w:r>
            <w:r w:rsidRPr="006933CC">
              <w:rPr>
                <w:rFonts w:ascii="Arial" w:hAnsi="Arial" w:cs="Arial"/>
                <w:sz w:val="20"/>
              </w:rPr>
              <w:t xml:space="preserve"> </w:t>
            </w:r>
          </w:p>
          <w:p w:rsidR="00833021" w:rsidRPr="006933CC" w:rsidP="0009799A" w14:paraId="00D18C9D" w14:textId="77777777">
            <w:pPr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8.2.3</w:t>
            </w:r>
          </w:p>
        </w:tc>
        <w:tc>
          <w:tcPr>
            <w:tcW w:w="1546" w:type="dxa"/>
          </w:tcPr>
          <w:p w:rsidR="00833021" w:rsidRPr="006933CC" w:rsidP="0009799A" w14:paraId="00D18C9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09799A" w14:paraId="00D18C9F" w14:textId="77777777">
            <w:pPr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Policyer og mål</w:t>
            </w:r>
          </w:p>
        </w:tc>
        <w:tc>
          <w:tcPr>
            <w:tcW w:w="3967" w:type="dxa"/>
          </w:tcPr>
          <w:p w:rsidR="00833021" w:rsidRPr="006933CC" w:rsidP="0009799A" w14:paraId="00D18CA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09799A" w14:paraId="00D18CA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0D18CA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A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8D6373">
              <w:rPr>
                <w:rFonts w:ascii="Arial" w:hAnsi="Arial" w:cs="Arial"/>
                <w:sz w:val="20"/>
              </w:rPr>
              <w:t xml:space="preserve"> </w:t>
            </w:r>
            <w:r w:rsidRPr="006933CC" w:rsidR="0009799A">
              <w:rPr>
                <w:rFonts w:ascii="Arial" w:hAnsi="Arial" w:cs="Arial"/>
                <w:sz w:val="20"/>
              </w:rPr>
              <w:t>8.2.4</w:t>
            </w:r>
          </w:p>
        </w:tc>
        <w:tc>
          <w:tcPr>
            <w:tcW w:w="1546" w:type="dxa"/>
          </w:tcPr>
          <w:p w:rsidR="00833021" w:rsidRPr="006933CC" w:rsidP="006D345C" w14:paraId="00D18CA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833021" w:rsidRPr="006933CC" w:rsidP="006D345C" w14:paraId="00D18CA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Utvikling, implementering og kontinuerlig forbedring</w:t>
            </w:r>
          </w:p>
        </w:tc>
        <w:tc>
          <w:tcPr>
            <w:tcW w:w="3967" w:type="dxa"/>
          </w:tcPr>
          <w:p w:rsidR="00833021" w:rsidRPr="006933CC" w:rsidP="006D345C" w14:paraId="00D18CA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A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A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A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E57315">
              <w:rPr>
                <w:rFonts w:ascii="Arial" w:hAnsi="Arial" w:cs="Arial"/>
                <w:sz w:val="20"/>
              </w:rPr>
              <w:t xml:space="preserve"> 8.3</w:t>
            </w:r>
          </w:p>
        </w:tc>
        <w:tc>
          <w:tcPr>
            <w:tcW w:w="1546" w:type="dxa"/>
          </w:tcPr>
          <w:p w:rsidR="00833021" w:rsidRPr="006933CC" w:rsidP="006D345C" w14:paraId="00D18CA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5565" w:type="dxa"/>
          </w:tcPr>
          <w:p w:rsidR="00833021" w:rsidRPr="006933CC" w:rsidP="006D345C" w14:paraId="00D18CA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Kontroll av styringsdokumenter</w:t>
            </w:r>
          </w:p>
        </w:tc>
        <w:tc>
          <w:tcPr>
            <w:tcW w:w="3967" w:type="dxa"/>
          </w:tcPr>
          <w:p w:rsidR="00833021" w:rsidRPr="006933CC" w:rsidP="006D345C" w14:paraId="00D18CA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A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B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RPr="006933CC" w:rsidP="006D345C" w14:paraId="00D18CA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E57315">
              <w:rPr>
                <w:rFonts w:ascii="Arial" w:hAnsi="Arial" w:cs="Arial"/>
                <w:sz w:val="20"/>
              </w:rPr>
              <w:t xml:space="preserve"> 8.4</w:t>
            </w:r>
          </w:p>
        </w:tc>
        <w:tc>
          <w:tcPr>
            <w:tcW w:w="1546" w:type="dxa"/>
          </w:tcPr>
          <w:p w:rsidR="00833021" w:rsidRPr="006933CC" w:rsidP="006D345C" w14:paraId="00D18CB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351665"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5565" w:type="dxa"/>
          </w:tcPr>
          <w:p w:rsidR="00833021" w:rsidRPr="006933CC" w:rsidP="006D345C" w14:paraId="00D18CB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Kontroll av resultatdokumenter</w:t>
            </w:r>
          </w:p>
        </w:tc>
        <w:tc>
          <w:tcPr>
            <w:tcW w:w="3967" w:type="dxa"/>
          </w:tcPr>
          <w:p w:rsidR="00833021" w:rsidRPr="006933CC" w:rsidP="006D345C" w14:paraId="00D18CB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833021" w:rsidRPr="006933CC" w:rsidP="006D345C" w14:paraId="00D18CB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B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RPr="006933CC" w:rsidP="006D345C" w14:paraId="00D18CB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</w:t>
            </w:r>
            <w:r w:rsidRPr="006933CC" w:rsidR="00E57315">
              <w:rPr>
                <w:rFonts w:ascii="Arial" w:hAnsi="Arial" w:cs="Arial"/>
                <w:sz w:val="20"/>
              </w:rPr>
              <w:t xml:space="preserve"> 8.5</w:t>
            </w:r>
          </w:p>
        </w:tc>
        <w:tc>
          <w:tcPr>
            <w:tcW w:w="1546" w:type="dxa"/>
          </w:tcPr>
          <w:p w:rsidR="00C94164" w:rsidRPr="006933CC" w:rsidP="006D345C" w14:paraId="00D18CB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BF1068"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5565" w:type="dxa"/>
          </w:tcPr>
          <w:p w:rsidR="00C94164" w:rsidRPr="006933CC" w:rsidP="006D345C" w14:paraId="00D18CB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Risiko og muligheter</w:t>
            </w:r>
          </w:p>
        </w:tc>
        <w:tc>
          <w:tcPr>
            <w:tcW w:w="3967" w:type="dxa"/>
          </w:tcPr>
          <w:p w:rsidR="00C94164" w:rsidRPr="006933CC" w:rsidP="006D345C" w14:paraId="00D18CB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C94164" w:rsidRPr="006933CC" w:rsidP="006D345C" w14:paraId="00D18CB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C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B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8.6</w:t>
            </w:r>
          </w:p>
        </w:tc>
        <w:tc>
          <w:tcPr>
            <w:tcW w:w="1546" w:type="dxa"/>
          </w:tcPr>
          <w:p w:rsidR="00E57315" w:rsidRPr="006933CC" w:rsidP="006D345C" w14:paraId="00D18CB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BF1068">
              <w:rPr>
                <w:rFonts w:ascii="Arial" w:hAnsi="Arial" w:cs="Arial"/>
                <w:sz w:val="20"/>
              </w:rPr>
              <w:t>5.6</w:t>
            </w:r>
          </w:p>
        </w:tc>
        <w:tc>
          <w:tcPr>
            <w:tcW w:w="5565" w:type="dxa"/>
          </w:tcPr>
          <w:p w:rsidR="00E57315" w:rsidRPr="006933CC" w:rsidP="006D345C" w14:paraId="00D18CB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Forbedring</w:t>
            </w:r>
          </w:p>
        </w:tc>
        <w:tc>
          <w:tcPr>
            <w:tcW w:w="3967" w:type="dxa"/>
          </w:tcPr>
          <w:p w:rsidR="00E57315" w:rsidRPr="006933CC" w:rsidP="006D345C" w14:paraId="00D18CB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B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C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C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8.7</w:t>
            </w:r>
          </w:p>
        </w:tc>
        <w:tc>
          <w:tcPr>
            <w:tcW w:w="1546" w:type="dxa"/>
          </w:tcPr>
          <w:p w:rsidR="00E57315" w:rsidRPr="006933CC" w:rsidP="006D345C" w14:paraId="00D18CC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C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 xml:space="preserve">Korrigerende </w:t>
            </w:r>
            <w:r w:rsidRPr="006933CC">
              <w:rPr>
                <w:rFonts w:ascii="Arial" w:hAnsi="Arial" w:cs="Arial"/>
                <w:sz w:val="20"/>
              </w:rPr>
              <w:t>tiltak</w:t>
            </w:r>
          </w:p>
        </w:tc>
        <w:tc>
          <w:tcPr>
            <w:tcW w:w="3967" w:type="dxa"/>
          </w:tcPr>
          <w:p w:rsidR="00E57315" w:rsidRPr="006933CC" w:rsidP="006D345C" w14:paraId="00D18CC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C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CC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C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8.8</w:t>
            </w:r>
          </w:p>
        </w:tc>
        <w:tc>
          <w:tcPr>
            <w:tcW w:w="1546" w:type="dxa"/>
          </w:tcPr>
          <w:p w:rsidR="00E57315" w:rsidRPr="006933CC" w:rsidP="006D345C" w14:paraId="00D18CC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</w:t>
            </w:r>
            <w:r w:rsidRPr="006933CC" w:rsidR="00BF1068">
              <w:rPr>
                <w:rFonts w:ascii="Arial" w:hAnsi="Arial" w:cs="Arial"/>
                <w:sz w:val="20"/>
              </w:rPr>
              <w:t>5.7</w:t>
            </w:r>
          </w:p>
        </w:tc>
        <w:tc>
          <w:tcPr>
            <w:tcW w:w="5565" w:type="dxa"/>
          </w:tcPr>
          <w:p w:rsidR="00E57315" w:rsidRPr="006933CC" w:rsidP="006D345C" w14:paraId="00D18CC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Interne revisjoner</w:t>
            </w:r>
          </w:p>
        </w:tc>
        <w:tc>
          <w:tcPr>
            <w:tcW w:w="3967" w:type="dxa"/>
          </w:tcPr>
          <w:p w:rsidR="00E57315" w:rsidRPr="006933CC" w:rsidP="006D345C" w14:paraId="00D18CC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C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D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C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§ 8.9</w:t>
            </w:r>
          </w:p>
        </w:tc>
        <w:tc>
          <w:tcPr>
            <w:tcW w:w="1546" w:type="dxa"/>
          </w:tcPr>
          <w:p w:rsidR="00E57315" w:rsidRPr="006933CC" w:rsidP="006D345C" w14:paraId="00D18CC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C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Ledelsens gjennomgang</w:t>
            </w:r>
          </w:p>
        </w:tc>
        <w:tc>
          <w:tcPr>
            <w:tcW w:w="3967" w:type="dxa"/>
          </w:tcPr>
          <w:p w:rsidR="00E57315" w:rsidRPr="006933CC" w:rsidP="006D345C" w14:paraId="00D18CD0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D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D4" w14:textId="77777777" w:rsidTr="007C471F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0712F0" w:rsidRPr="006933CC" w:rsidP="006D345C" w14:paraId="00D18CD3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</w:rPr>
              <w:t>Andre kravdokumenter</w:t>
            </w:r>
          </w:p>
        </w:tc>
      </w:tr>
      <w:tr w14:paraId="00D18CD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D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</w:tcPr>
          <w:p w:rsidR="00E57315" w:rsidRPr="006933CC" w:rsidP="006D345C" w14:paraId="00D18CD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D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Vilkår for å være akkreditert</w:t>
            </w:r>
          </w:p>
        </w:tc>
        <w:tc>
          <w:tcPr>
            <w:tcW w:w="3967" w:type="dxa"/>
          </w:tcPr>
          <w:p w:rsidR="00E57315" w:rsidRPr="006933CC" w:rsidP="006D345C" w14:paraId="00D18CD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D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E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D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</w:tcPr>
          <w:p w:rsidR="00E57315" w:rsidRPr="006933CC" w:rsidP="006D345C" w14:paraId="00D18CD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D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Vilkår for bruk av logo</w:t>
            </w:r>
          </w:p>
        </w:tc>
        <w:tc>
          <w:tcPr>
            <w:tcW w:w="3967" w:type="dxa"/>
          </w:tcPr>
          <w:p w:rsidR="00E57315" w:rsidRPr="006933CC" w:rsidP="006D345C" w14:paraId="00D18CD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DF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E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E1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</w:tcPr>
          <w:p w:rsidR="00E57315" w:rsidRPr="006933CC" w:rsidP="006D345C" w14:paraId="00D18CE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E3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 xml:space="preserve">Relevante lover </w:t>
            </w:r>
          </w:p>
        </w:tc>
        <w:tc>
          <w:tcPr>
            <w:tcW w:w="3967" w:type="dxa"/>
          </w:tcPr>
          <w:p w:rsidR="00E57315" w:rsidRPr="006933CC" w:rsidP="006D345C" w14:paraId="00D18CE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E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00D18CEC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RPr="006933CC" w:rsidP="006D345C" w14:paraId="00D18CE7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</w:tcPr>
          <w:p w:rsidR="00E57315" w:rsidRPr="006933CC" w:rsidP="006D345C" w14:paraId="00D18CE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E57315" w:rsidRPr="006933CC" w:rsidP="006D345C" w14:paraId="00D18CE9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933CC">
              <w:rPr>
                <w:rFonts w:ascii="Arial" w:hAnsi="Arial" w:cs="Arial"/>
                <w:sz w:val="20"/>
              </w:rPr>
              <w:t>Relevante forskrifter</w:t>
            </w:r>
          </w:p>
        </w:tc>
        <w:tc>
          <w:tcPr>
            <w:tcW w:w="3967" w:type="dxa"/>
          </w:tcPr>
          <w:p w:rsidR="00E57315" w:rsidRPr="006933CC" w:rsidP="006D345C" w14:paraId="00D18CE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4" w:type="dxa"/>
          </w:tcPr>
          <w:p w:rsidR="00E57315" w:rsidRPr="006933CC" w:rsidP="006D345C" w14:paraId="00D18CE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94164" w:rsidRPr="006933CC" w:rsidP="004D5267" w14:paraId="00D18CED" w14:textId="77777777">
      <w:pPr>
        <w:rPr>
          <w:rFonts w:ascii="Arial" w:hAnsi="Arial" w:cs="Arial"/>
        </w:rPr>
      </w:pPr>
    </w:p>
    <w:p w:rsidR="004D5267" w:rsidRPr="006933CC" w:rsidP="004D5267" w14:paraId="00D18CEE" w14:textId="77777777">
      <w:pPr>
        <w:rPr>
          <w:rFonts w:ascii="Arial" w:hAnsi="Arial" w:cs="Arial"/>
        </w:rPr>
      </w:pPr>
    </w:p>
    <w:p w:rsidR="00945092" w:rsidRPr="006933CC" w:rsidP="004D5267" w14:paraId="00D18CEF" w14:textId="77777777">
      <w:pPr>
        <w:pStyle w:val="TOCHeading"/>
        <w:rPr>
          <w:rFonts w:ascii="Arial" w:hAnsi="Arial" w:cs="Arial"/>
          <w:lang w:val="en-GB"/>
        </w:rPr>
      </w:pPr>
      <w:r w:rsidRPr="006933CC">
        <w:rPr>
          <w:rFonts w:ascii="Arial" w:hAnsi="Arial" w:cs="Arial"/>
        </w:rPr>
        <w:br w:type="textWrapping" w:clear="all"/>
      </w:r>
    </w:p>
    <w:sectPr w:rsidSect="004D5267">
      <w:footerReference w:type="default" r:id="rId6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0D18CFC" w14:textId="77777777" w:rsidTr="002763ED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00D18CF5" w14:textId="77777777">
          <w:pPr>
            <w:pStyle w:val="Norskakkreditering"/>
          </w:pPr>
        </w:p>
      </w:tc>
      <w:tc>
        <w:tcPr>
          <w:tcW w:w="1727" w:type="dxa"/>
          <w:hideMark/>
        </w:tcPr>
        <w:p w:rsidR="000D591A" w14:paraId="00D18CF6" w14:textId="77777777">
          <w:pPr>
            <w:pStyle w:val="Norskakkreditering"/>
          </w:pPr>
        </w:p>
      </w:tc>
      <w:tc>
        <w:tcPr>
          <w:tcW w:w="1714" w:type="dxa"/>
          <w:hideMark/>
        </w:tcPr>
        <w:p w:rsidR="000D591A" w14:paraId="00D18CF7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  <w:hideMark/>
        </w:tcPr>
        <w:p w:rsidR="000D591A" w14:paraId="00D18CF8" w14:textId="77777777">
          <w:pPr>
            <w:pStyle w:val="Norskakkreditering"/>
          </w:pPr>
          <w:r>
            <w:t xml:space="preserve"> </w:t>
          </w:r>
        </w:p>
      </w:tc>
      <w:tc>
        <w:tcPr>
          <w:tcW w:w="2095" w:type="dxa"/>
        </w:tcPr>
        <w:p w:rsidR="000D591A" w:rsidRPr="006933CC" w14:paraId="00D18CF9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6933CC">
            <w:rPr>
              <w:rFonts w:ascii="Arial" w:hAnsi="Arial" w:cs="Arial"/>
              <w:lang w:val="nn-NO"/>
            </w:rPr>
            <w:t>Side</w:t>
          </w:r>
        </w:p>
        <w:p w:rsidR="000D591A" w:rsidRPr="006933CC" w14:paraId="00D18CFA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6933CC">
            <w:rPr>
              <w:rFonts w:ascii="Arial" w:hAnsi="Arial" w:cs="Arial"/>
            </w:rPr>
            <w:fldChar w:fldCharType="begin"/>
          </w:r>
          <w:r w:rsidRPr="006933CC">
            <w:rPr>
              <w:rFonts w:ascii="Arial" w:hAnsi="Arial" w:cs="Arial"/>
              <w:lang w:val="nn-NO"/>
            </w:rPr>
            <w:instrText xml:space="preserve">PAGE </w:instrText>
          </w:r>
          <w:r w:rsidRPr="006933CC">
            <w:rPr>
              <w:rFonts w:ascii="Arial" w:hAnsi="Arial" w:cs="Arial"/>
            </w:rPr>
            <w:fldChar w:fldCharType="separate"/>
          </w:r>
          <w:r w:rsidRPr="006933CC">
            <w:rPr>
              <w:rFonts w:ascii="Arial" w:hAnsi="Arial" w:cs="Arial"/>
              <w:sz w:val="16"/>
              <w:lang w:val="nn-NO" w:eastAsia="nb-NO" w:bidi="ar-SA"/>
            </w:rPr>
            <w:t>5</w:t>
          </w:r>
          <w:r w:rsidRPr="006933CC">
            <w:rPr>
              <w:rFonts w:ascii="Arial" w:hAnsi="Arial" w:cs="Arial"/>
            </w:rPr>
            <w:fldChar w:fldCharType="end"/>
          </w:r>
          <w:r w:rsidRPr="006933CC">
            <w:rPr>
              <w:rFonts w:ascii="Arial" w:hAnsi="Arial" w:cs="Arial"/>
            </w:rPr>
            <w:t xml:space="preserve"> </w:t>
          </w:r>
          <w:r w:rsidRPr="006933CC">
            <w:rPr>
              <w:rFonts w:ascii="Arial" w:hAnsi="Arial" w:cs="Arial"/>
              <w:lang w:val="nn-NO"/>
            </w:rPr>
            <w:t>(</w:t>
          </w:r>
          <w:r w:rsidRPr="006933CC">
            <w:rPr>
              <w:rFonts w:ascii="Arial" w:hAnsi="Arial" w:cs="Arial"/>
            </w:rPr>
            <w:fldChar w:fldCharType="begin"/>
          </w:r>
          <w:r w:rsidRPr="006933CC">
            <w:rPr>
              <w:rFonts w:ascii="Arial" w:hAnsi="Arial" w:cs="Arial"/>
              <w:lang w:val="nn-NO"/>
            </w:rPr>
            <w:instrText>NUMPAGES</w:instrText>
          </w:r>
          <w:r w:rsidRPr="006933CC">
            <w:rPr>
              <w:rFonts w:ascii="Arial" w:hAnsi="Arial" w:cs="Arial"/>
            </w:rPr>
            <w:fldChar w:fldCharType="separate"/>
          </w:r>
          <w:r w:rsidRPr="006933CC">
            <w:rPr>
              <w:rFonts w:ascii="Arial" w:hAnsi="Arial" w:cs="Arial"/>
              <w:lang w:val="nn-NO"/>
            </w:rPr>
            <w:t>5</w:t>
          </w:r>
          <w:r w:rsidRPr="006933CC">
            <w:rPr>
              <w:rFonts w:ascii="Arial" w:hAnsi="Arial" w:cs="Arial"/>
            </w:rPr>
            <w:fldChar w:fldCharType="end"/>
          </w:r>
          <w:r w:rsidRPr="006933CC">
            <w:rPr>
              <w:rFonts w:ascii="Arial" w:hAnsi="Arial" w:cs="Arial"/>
              <w:lang w:val="nn-NO"/>
            </w:rPr>
            <w:t>)</w:t>
          </w:r>
        </w:p>
        <w:p w:rsidR="000D591A" w14:paraId="00D18CFB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00D18CF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953CB8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81C350F"/>
    <w:multiLevelType w:val="hybridMultilevel"/>
    <w:tmpl w:val="570493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9F5072"/>
    <w:multiLevelType w:val="hybridMultilevel"/>
    <w:tmpl w:val="31E818E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555498">
    <w:abstractNumId w:val="1"/>
  </w:num>
  <w:num w:numId="3" w16cid:durableId="1878353914">
    <w:abstractNumId w:val="1"/>
  </w:num>
  <w:num w:numId="4" w16cid:durableId="2106875256">
    <w:abstractNumId w:val="1"/>
  </w:num>
  <w:num w:numId="5" w16cid:durableId="924149400">
    <w:abstractNumId w:val="1"/>
  </w:num>
  <w:num w:numId="6" w16cid:durableId="2087726477">
    <w:abstractNumId w:val="1"/>
  </w:num>
  <w:num w:numId="7" w16cid:durableId="1835491537">
    <w:abstractNumId w:val="1"/>
  </w:num>
  <w:num w:numId="8" w16cid:durableId="1555699320">
    <w:abstractNumId w:val="1"/>
  </w:num>
  <w:num w:numId="9" w16cid:durableId="799151232">
    <w:abstractNumId w:val="1"/>
  </w:num>
  <w:num w:numId="10" w16cid:durableId="813374655">
    <w:abstractNumId w:val="1"/>
  </w:num>
  <w:num w:numId="11" w16cid:durableId="579097104">
    <w:abstractNumId w:val="1"/>
  </w:num>
  <w:num w:numId="12" w16cid:durableId="1168594179">
    <w:abstractNumId w:val="1"/>
  </w:num>
  <w:num w:numId="13" w16cid:durableId="1219128131">
    <w:abstractNumId w:val="1"/>
  </w:num>
  <w:num w:numId="14" w16cid:durableId="1248229217">
    <w:abstractNumId w:val="1"/>
  </w:num>
  <w:num w:numId="15" w16cid:durableId="2106656410">
    <w:abstractNumId w:val="1"/>
  </w:num>
  <w:num w:numId="16" w16cid:durableId="59258106">
    <w:abstractNumId w:val="1"/>
  </w:num>
  <w:num w:numId="17" w16cid:durableId="1561096260">
    <w:abstractNumId w:val="1"/>
  </w:num>
  <w:num w:numId="18" w16cid:durableId="193541550">
    <w:abstractNumId w:val="1"/>
  </w:num>
  <w:num w:numId="19" w16cid:durableId="205487145">
    <w:abstractNumId w:val="1"/>
  </w:num>
  <w:num w:numId="20" w16cid:durableId="1856116018">
    <w:abstractNumId w:val="1"/>
  </w:num>
  <w:num w:numId="21" w16cid:durableId="1988826275">
    <w:abstractNumId w:val="1"/>
  </w:num>
  <w:num w:numId="22" w16cid:durableId="1652060816">
    <w:abstractNumId w:val="1"/>
  </w:num>
  <w:num w:numId="23" w16cid:durableId="1690763690">
    <w:abstractNumId w:val="1"/>
  </w:num>
  <w:num w:numId="24" w16cid:durableId="1187407319">
    <w:abstractNumId w:val="1"/>
  </w:num>
  <w:num w:numId="25" w16cid:durableId="2052151600">
    <w:abstractNumId w:val="1"/>
  </w:num>
  <w:num w:numId="26" w16cid:durableId="1690570010">
    <w:abstractNumId w:val="1"/>
  </w:num>
  <w:num w:numId="27" w16cid:durableId="70779928">
    <w:abstractNumId w:val="1"/>
  </w:num>
  <w:num w:numId="28" w16cid:durableId="1962683375">
    <w:abstractNumId w:val="1"/>
  </w:num>
  <w:num w:numId="29" w16cid:durableId="1681082925">
    <w:abstractNumId w:val="1"/>
  </w:num>
  <w:num w:numId="30" w16cid:durableId="643389958">
    <w:abstractNumId w:val="1"/>
  </w:num>
  <w:num w:numId="31" w16cid:durableId="1076170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06353">
    <w:abstractNumId w:val="3"/>
  </w:num>
  <w:num w:numId="33" w16cid:durableId="116366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0263"/>
    <w:rsid w:val="0001454D"/>
    <w:rsid w:val="00023674"/>
    <w:rsid w:val="000347DC"/>
    <w:rsid w:val="00057172"/>
    <w:rsid w:val="000712F0"/>
    <w:rsid w:val="0009260C"/>
    <w:rsid w:val="0009799A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024BA"/>
    <w:rsid w:val="002151F4"/>
    <w:rsid w:val="0022194B"/>
    <w:rsid w:val="00225120"/>
    <w:rsid w:val="0023580B"/>
    <w:rsid w:val="002406DD"/>
    <w:rsid w:val="002763ED"/>
    <w:rsid w:val="00286216"/>
    <w:rsid w:val="002922E6"/>
    <w:rsid w:val="002928CF"/>
    <w:rsid w:val="002A19A2"/>
    <w:rsid w:val="002A5A6A"/>
    <w:rsid w:val="002D32EE"/>
    <w:rsid w:val="00310B4B"/>
    <w:rsid w:val="0031702A"/>
    <w:rsid w:val="003175E3"/>
    <w:rsid w:val="00343038"/>
    <w:rsid w:val="00351665"/>
    <w:rsid w:val="00373690"/>
    <w:rsid w:val="003820F0"/>
    <w:rsid w:val="003938DA"/>
    <w:rsid w:val="003A2A50"/>
    <w:rsid w:val="003A764A"/>
    <w:rsid w:val="003B5BF3"/>
    <w:rsid w:val="003E7308"/>
    <w:rsid w:val="00422A98"/>
    <w:rsid w:val="00425069"/>
    <w:rsid w:val="004705BB"/>
    <w:rsid w:val="004A2EF2"/>
    <w:rsid w:val="004B2706"/>
    <w:rsid w:val="004C121C"/>
    <w:rsid w:val="004C1EE4"/>
    <w:rsid w:val="004C53C4"/>
    <w:rsid w:val="004D5267"/>
    <w:rsid w:val="004D5676"/>
    <w:rsid w:val="005063CB"/>
    <w:rsid w:val="00516D07"/>
    <w:rsid w:val="00521379"/>
    <w:rsid w:val="00522CBE"/>
    <w:rsid w:val="00541B69"/>
    <w:rsid w:val="0054532B"/>
    <w:rsid w:val="00556072"/>
    <w:rsid w:val="00566DF0"/>
    <w:rsid w:val="00571CC6"/>
    <w:rsid w:val="0057567E"/>
    <w:rsid w:val="005A7AE3"/>
    <w:rsid w:val="005B5E55"/>
    <w:rsid w:val="005C0666"/>
    <w:rsid w:val="005C4EFE"/>
    <w:rsid w:val="005C5A37"/>
    <w:rsid w:val="005D1F81"/>
    <w:rsid w:val="005D4AB8"/>
    <w:rsid w:val="005F3A5B"/>
    <w:rsid w:val="00610203"/>
    <w:rsid w:val="00613377"/>
    <w:rsid w:val="0064502B"/>
    <w:rsid w:val="00650D9E"/>
    <w:rsid w:val="006525F7"/>
    <w:rsid w:val="00677E28"/>
    <w:rsid w:val="0068329D"/>
    <w:rsid w:val="006933CC"/>
    <w:rsid w:val="006A5230"/>
    <w:rsid w:val="006A780B"/>
    <w:rsid w:val="006B3CDC"/>
    <w:rsid w:val="006C4588"/>
    <w:rsid w:val="006D345C"/>
    <w:rsid w:val="006D5B09"/>
    <w:rsid w:val="006D6436"/>
    <w:rsid w:val="006D6741"/>
    <w:rsid w:val="006E0667"/>
    <w:rsid w:val="0070106B"/>
    <w:rsid w:val="00720074"/>
    <w:rsid w:val="007233B3"/>
    <w:rsid w:val="007553AC"/>
    <w:rsid w:val="00773E5D"/>
    <w:rsid w:val="00775D2D"/>
    <w:rsid w:val="00777A70"/>
    <w:rsid w:val="00786CF3"/>
    <w:rsid w:val="00787315"/>
    <w:rsid w:val="0078769E"/>
    <w:rsid w:val="00794059"/>
    <w:rsid w:val="007A476A"/>
    <w:rsid w:val="007B466E"/>
    <w:rsid w:val="007C6FB2"/>
    <w:rsid w:val="007E3D56"/>
    <w:rsid w:val="00801417"/>
    <w:rsid w:val="00824FF0"/>
    <w:rsid w:val="00833021"/>
    <w:rsid w:val="008477C4"/>
    <w:rsid w:val="00854814"/>
    <w:rsid w:val="00856CD0"/>
    <w:rsid w:val="0085793F"/>
    <w:rsid w:val="00875F9C"/>
    <w:rsid w:val="008D267C"/>
    <w:rsid w:val="008D338F"/>
    <w:rsid w:val="008D6373"/>
    <w:rsid w:val="008E0958"/>
    <w:rsid w:val="008F3B64"/>
    <w:rsid w:val="009024E3"/>
    <w:rsid w:val="00903DE0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3AF3"/>
    <w:rsid w:val="00995B4E"/>
    <w:rsid w:val="009A17E3"/>
    <w:rsid w:val="009F325C"/>
    <w:rsid w:val="00A020D1"/>
    <w:rsid w:val="00A229AD"/>
    <w:rsid w:val="00A35107"/>
    <w:rsid w:val="00A52EDA"/>
    <w:rsid w:val="00A5461B"/>
    <w:rsid w:val="00A569F3"/>
    <w:rsid w:val="00A71911"/>
    <w:rsid w:val="00A833C0"/>
    <w:rsid w:val="00AB0A11"/>
    <w:rsid w:val="00AB48C2"/>
    <w:rsid w:val="00AF0523"/>
    <w:rsid w:val="00B155C4"/>
    <w:rsid w:val="00B360F7"/>
    <w:rsid w:val="00B5351C"/>
    <w:rsid w:val="00B70D63"/>
    <w:rsid w:val="00B72F8B"/>
    <w:rsid w:val="00B87D74"/>
    <w:rsid w:val="00BB0817"/>
    <w:rsid w:val="00BF1068"/>
    <w:rsid w:val="00BF51BC"/>
    <w:rsid w:val="00C01AD4"/>
    <w:rsid w:val="00C04F23"/>
    <w:rsid w:val="00C1234D"/>
    <w:rsid w:val="00C14C16"/>
    <w:rsid w:val="00C21641"/>
    <w:rsid w:val="00C34F40"/>
    <w:rsid w:val="00C3594E"/>
    <w:rsid w:val="00C441A0"/>
    <w:rsid w:val="00C551D3"/>
    <w:rsid w:val="00C62518"/>
    <w:rsid w:val="00C763B5"/>
    <w:rsid w:val="00C94164"/>
    <w:rsid w:val="00CB2607"/>
    <w:rsid w:val="00CB4512"/>
    <w:rsid w:val="00CE5F39"/>
    <w:rsid w:val="00D13796"/>
    <w:rsid w:val="00D14E18"/>
    <w:rsid w:val="00D16878"/>
    <w:rsid w:val="00D16EF7"/>
    <w:rsid w:val="00D21082"/>
    <w:rsid w:val="00D24CB1"/>
    <w:rsid w:val="00D26742"/>
    <w:rsid w:val="00D34D76"/>
    <w:rsid w:val="00D36631"/>
    <w:rsid w:val="00D74024"/>
    <w:rsid w:val="00D85C15"/>
    <w:rsid w:val="00DA5C00"/>
    <w:rsid w:val="00DA7184"/>
    <w:rsid w:val="00DC0C3E"/>
    <w:rsid w:val="00DC2C6C"/>
    <w:rsid w:val="00E00934"/>
    <w:rsid w:val="00E010E0"/>
    <w:rsid w:val="00E17AAF"/>
    <w:rsid w:val="00E23981"/>
    <w:rsid w:val="00E2403E"/>
    <w:rsid w:val="00E35FB7"/>
    <w:rsid w:val="00E420D0"/>
    <w:rsid w:val="00E57315"/>
    <w:rsid w:val="00E74ED3"/>
    <w:rsid w:val="00E81932"/>
    <w:rsid w:val="00E91A1F"/>
    <w:rsid w:val="00E93D1A"/>
    <w:rsid w:val="00EA360D"/>
    <w:rsid w:val="00EA3BEC"/>
    <w:rsid w:val="00EB1C52"/>
    <w:rsid w:val="00EB2BC3"/>
    <w:rsid w:val="00EC1D3A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857C8"/>
    <w:rsid w:val="00F935C7"/>
    <w:rsid w:val="00F9581F"/>
    <w:rsid w:val="00FB2A63"/>
    <w:rsid w:val="00FB61D0"/>
    <w:rsid w:val="00FC387C"/>
    <w:rsid w:val="00FD4CA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26.11.2020¤3#EK_Utgitt¤2#0¤2#14.12.2020¤3#EK_IBrukDato¤2#0¤2#28.01.2021¤3#EK_DokumentID¤2#0¤2#D00745¤3#EK_DokTittel¤2#0¤2#Samsvarsmatrise for NS-EN ISO 20387:2018¤3#EK_DokType¤2#0¤2#Skjema/Form¤3#EK_DocLvlShort¤2#0¤2# ¤3#EK_DocLevel¤2#0¤2# ¤3#EK_EksRef¤2#2¤2# 0_x0009_¤3#EK_Erstatter¤2#0¤2#1.00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Beate Brekke Hellerud¤3#EK_SkrevetAv¤2#0¤2#SRO¤3#EK_DokAnsvNavn¤2#0¤2#BBH¤3#EK_UText2¤2#0¤2# ¤3#EK_UText3¤2#0¤2# ¤3#EK_UText4¤2#0¤2# ¤3#EK_Status¤2#0¤2#I bruk¤3#EK_Stikkord¤2#0¤2#samsvarsmatrise, biobank, NA-s10, implementeringsguide, 22758¤3#EK_SuperStikkord¤2#0¤2#¤3#EK_Rapport¤2#3¤2#¤3#EK_EKPrintMerke¤2#0¤2#Uoffisiell utskrift er kun gyldig på utskriftsdato¤3#EK_Watermark¤2#0¤2#¤3#EK_Utgave¤2#0¤2#1.01¤3#EK_Merknad¤2#7¤2#Lagt til revisjonsintervall.¤3#EK_VerLogg¤2#2¤2#Ver. 1.01 - 28.01.2021|Lagt til revisjonsintervall.¤1#Ver. 1.00 - 14.12.2020|Nyt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4.12.2022¤3#EK_Vedlegg¤2#2¤2# 0_x0009_¤3#EK_AvdelingOver¤2#4¤2# ¤3#EK_HRefNr¤2#0¤2# ¤3#EK_HbNavn¤2#0¤2# ¤3#EK_DokRefnr¤2#4¤2#00020104¤3#EK_Dokendrdato¤2#4¤2#26.01.2021 14:05:37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BBH"/>
    <w:docVar w:name="ek_doktittel" w:val="Samsvarsmatrise for NS-EN ISO 20387:2018"/>
    <w:docVar w:name="ek_doktype" w:val="Skjema/Form"/>
    <w:docVar w:name="ek_dokumentid" w:val="D00745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revisjonsintervall."/>
    <w:docVar w:name="ek_opprettet" w:val="26.11.2020"/>
    <w:docVar w:name="EK_Protection" w:val="-1"/>
    <w:docVar w:name="ek_rapport" w:val="[]"/>
    <w:docVar w:name="ek_refnr" w:val=".2.1.4.18"/>
    <w:docVar w:name="ek_revisjon" w:val="1.01"/>
    <w:docVar w:name="ek_signatur" w:val="Beate Brekke Hellerud"/>
    <w:docVar w:name="ek_skrevetav" w:val="SRO"/>
    <w:docVar w:name="ek_status" w:val="I bruk"/>
    <w:docVar w:name="ek_stikkord" w:val="samsvarsmatrise, biobank, NA-s10, implementeringsguide, 22758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D18B5A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E1CFC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0E1CF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4D526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4D5267"/>
    <w:rPr>
      <w:sz w:val="24"/>
    </w:r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5</Pages>
  <Words>584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NA-s10bio: Samsvarsmatrise for biobanker (ISO 20387:2018)</vt:lpstr>
      <vt:lpstr>Standard</vt:lpstr>
    </vt:vector>
  </TitlesOfParts>
  <Company>Datakvalitet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20387:2018</dc:title>
  <dc:subject>00020104|.2.1.4.18|</dc:subject>
  <dc:creator>Handbok</dc:creator>
  <cp:lastModifiedBy>Pia Backe-Hansen</cp:lastModifiedBy>
  <cp:revision>4</cp:revision>
  <dcterms:created xsi:type="dcterms:W3CDTF">2021-01-28T09:09:00Z</dcterms:created>
  <dcterms:modified xsi:type="dcterms:W3CDTF">2025-05-12T12:51:00Z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20387:2018</vt:lpwstr>
  </property>
  <property fmtid="{D5CDD505-2E9C-101B-9397-08002B2CF9AE}" pid="3" name="EK_DokType">
    <vt:lpwstr>Skjema</vt:lpwstr>
  </property>
  <property fmtid="{D5CDD505-2E9C-101B-9397-08002B2CF9AE}" pid="4" name="EK_DokumentID">
    <vt:lpwstr>D00745</vt:lpwstr>
  </property>
  <property fmtid="{D5CDD505-2E9C-101B-9397-08002B2CF9AE}" pid="5" name="EK_GjelderFra">
    <vt:lpwstr>11.08.2025</vt:lpwstr>
  </property>
  <property fmtid="{D5CDD505-2E9C-101B-9397-08002B2CF9AE}" pid="6" name="EK_Signatur">
    <vt:lpwstr>Pia Backe-Hansen</vt:lpwstr>
  </property>
  <property fmtid="{D5CDD505-2E9C-101B-9397-08002B2CF9AE}" pid="7" name="EK_Utgave">
    <vt:lpwstr>2.00</vt:lpwstr>
  </property>
  <property fmtid="{D5CDD505-2E9C-101B-9397-08002B2CF9AE}" pid="8" name="EK_Watermark">
    <vt:lpwstr/>
  </property>
</Properties>
</file>