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923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1840"/>
      </w:tblGrid>
      <w:tr w14:paraId="2986E95B" w14:textId="77777777" w:rsidTr="004238DF">
        <w:tblPrEx>
          <w:tblW w:w="9923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:rsidP="006B4245" w14:paraId="2986E958" w14:textId="15D03341">
            <w:pPr>
              <w:pStyle w:val="Subtitle"/>
              <w:jc w:val="center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 \* MERGEFORMAT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B212EC" w14:paraId="2986E959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B212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t>Samsvarsmatrise for NS-EN ISO/IEC 17021-1:2015</w:t>
            </w:r>
            <w:r w:rsidRPr="00B212EC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B212EC" w14:paraId="2986E95A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lang w:val="nn-NO"/>
              </w:rPr>
              <w:t>Dok.id.:</w:t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EK_DokumentID </w:instrText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t>D00549</w:t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2986E95F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2986E95C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B212EC" w14:paraId="2986E95D" w14:textId="77777777">
            <w:pPr>
              <w:rPr>
                <w:rStyle w:val="Strong"/>
                <w:rFonts w:ascii="Arial" w:hAnsi="Arial" w:cs="Arial"/>
                <w:color w:val="000080"/>
                <w:lang w:val="nn-NO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B212EC" w14:paraId="2986E95E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EK_DokType </w:instrText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t>Skjema</w:t>
            </w:r>
            <w:r w:rsidRPr="00B212EC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2986E967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2986E960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B212EC" w14:paraId="2986E961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lang w:val="nn-NO"/>
              </w:rPr>
              <w:t xml:space="preserve">Godkjent av: </w:t>
            </w:r>
          </w:p>
          <w:p w:rsidR="00CA49F6" w:rsidRPr="00B212EC" w14:paraId="2986E962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Pia Backe-Hansen</w: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B212EC" w14:paraId="2986E963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lang w:val="nn-NO"/>
              </w:rPr>
              <w:t>Versjon:</w:t>
            </w:r>
          </w:p>
          <w:p w:rsidR="00CA49F6" w:rsidRPr="00B212EC" w14:paraId="2986E964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EK_Utgave </w:instrTex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2.00</w: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B212EC" w14:paraId="2986E965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212EC">
              <w:rPr>
                <w:rStyle w:val="Strong"/>
                <w:rFonts w:ascii="Arial" w:hAnsi="Arial" w:cs="Arial"/>
                <w:lang w:val="nn-NO"/>
              </w:rPr>
              <w:t>Gyldig fr</w:t>
            </w:r>
            <w:r w:rsidRPr="00B212EC" w:rsidR="004238DF">
              <w:rPr>
                <w:rStyle w:val="Strong"/>
                <w:rFonts w:ascii="Arial" w:hAnsi="Arial" w:cs="Arial"/>
                <w:lang w:val="nn-NO"/>
              </w:rPr>
              <w:t>a</w:t>
            </w:r>
            <w:r w:rsidRPr="00B212EC">
              <w:rPr>
                <w:rStyle w:val="Strong"/>
                <w:rFonts w:ascii="Arial" w:hAnsi="Arial" w:cs="Arial"/>
                <w:lang w:val="nn-NO"/>
              </w:rPr>
              <w:t>:</w:t>
            </w:r>
          </w:p>
          <w:p w:rsidR="00CA49F6" w:rsidRPr="00B212EC" w14:paraId="2986E966" w14:textId="77777777">
            <w:pPr>
              <w:pStyle w:val="Footer"/>
              <w:rPr>
                <w:rFonts w:ascii="Arial" w:hAnsi="Arial" w:cs="Arial"/>
              </w:rPr>
            </w:pP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11.08.2025</w:t>
            </w:r>
            <w:r w:rsidRPr="00B212EC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2986E968" w14:textId="77777777"/>
    <w:p w:rsidR="00225C0F" w:rsidRPr="00D36B3B" w:rsidP="00225C0F" w14:paraId="2986E969" w14:textId="77777777">
      <w:pPr>
        <w:pStyle w:val="BodyText2"/>
        <w:rPr>
          <w:color w:val="000080"/>
        </w:rPr>
      </w:pPr>
    </w:p>
    <w:p w:rsidR="00225C0F" w:rsidRPr="00B212EC" w:rsidP="00225C0F" w14:paraId="2986E96A" w14:textId="77777777">
      <w:pPr>
        <w:rPr>
          <w:rFonts w:ascii="Arial" w:hAnsi="Arial" w:cs="Arial"/>
          <w:color w:val="000080"/>
          <w:sz w:val="22"/>
          <w:szCs w:val="22"/>
        </w:rPr>
      </w:pPr>
      <w:r w:rsidRPr="00B212EC">
        <w:rPr>
          <w:rFonts w:ascii="Arial" w:hAnsi="Arial" w:cs="Arial"/>
          <w:color w:val="1F497D" w:themeColor="text2"/>
          <w:sz w:val="22"/>
          <w:szCs w:val="22"/>
        </w:rPr>
        <w:t>Endringer i denne versjonen:</w:t>
      </w:r>
      <w:r w:rsidRPr="00B212EC">
        <w:rPr>
          <w:rFonts w:ascii="Arial" w:hAnsi="Arial" w:cs="Arial"/>
          <w:sz w:val="22"/>
          <w:szCs w:val="22"/>
        </w:rPr>
        <w:t xml:space="preserve"> </w:t>
      </w:r>
      <w:r w:rsidRPr="00B212EC">
        <w:rPr>
          <w:rFonts w:ascii="Arial" w:hAnsi="Arial" w:cs="Arial"/>
          <w:color w:val="000080"/>
          <w:sz w:val="22"/>
          <w:szCs w:val="22"/>
        </w:rPr>
        <w:fldChar w:fldCharType="begin" w:fldLock="1"/>
      </w:r>
      <w:r w:rsidRPr="00B212EC">
        <w:rPr>
          <w:rFonts w:ascii="Arial" w:hAnsi="Arial" w:cs="Arial"/>
          <w:color w:val="000080"/>
          <w:sz w:val="22"/>
          <w:szCs w:val="22"/>
        </w:rPr>
        <w:instrText xml:space="preserve"> DOCVARIABLE EK_Merknad </w:instrText>
      </w:r>
      <w:r w:rsidRPr="00B212EC">
        <w:rPr>
          <w:rFonts w:ascii="Arial" w:hAnsi="Arial" w:cs="Arial"/>
          <w:color w:val="000080"/>
          <w:sz w:val="22"/>
          <w:szCs w:val="22"/>
        </w:rPr>
        <w:fldChar w:fldCharType="separate"/>
      </w:r>
      <w:r w:rsidRPr="00B212EC">
        <w:rPr>
          <w:rFonts w:ascii="Arial" w:hAnsi="Arial" w:cs="Arial"/>
          <w:color w:val="000080"/>
          <w:sz w:val="22"/>
          <w:szCs w:val="22"/>
        </w:rPr>
        <w:t>Ny NA logo i topptekst. Endret skrifttype og størrelse.</w:t>
      </w:r>
      <w:r w:rsidRPr="00B212EC">
        <w:rPr>
          <w:rFonts w:ascii="Arial" w:hAnsi="Arial" w:cs="Arial"/>
          <w:color w:val="000080"/>
          <w:sz w:val="22"/>
          <w:szCs w:val="22"/>
        </w:rPr>
        <w:fldChar w:fldCharType="end"/>
      </w:r>
    </w:p>
    <w:p w:rsidR="00225C0F" w:rsidRPr="00F93781" w:rsidP="00225C0F" w14:paraId="2986E96B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:rsidR="00225C0F" w:rsidRPr="00B212EC" w:rsidP="00225C0F" w14:paraId="2986E96C" w14:textId="77777777">
      <w:pPr>
        <w:pStyle w:val="BodyText2"/>
        <w:rPr>
          <w:rFonts w:ascii="Arial" w:hAnsi="Arial" w:cs="Arial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>Denne samsvarsmatrisen skal fylles ut av sertifiseringsorgan som søker om, eller ønsker å fornye sin akkreditering. I tillegg skal den fylles ut ved større endringer i kvalitetssystem eller i organisasjonen.</w:t>
      </w:r>
    </w:p>
    <w:p w:rsidR="00225C0F" w:rsidRPr="00B212EC" w:rsidP="00225C0F" w14:paraId="2986E96D" w14:textId="77777777">
      <w:pPr>
        <w:pStyle w:val="BodyText2"/>
        <w:rPr>
          <w:rFonts w:ascii="Arial" w:hAnsi="Arial" w:cs="Arial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 xml:space="preserve">Samsvarsmatrisen dekker kravene i </w:t>
      </w:r>
      <w:r w:rsidRPr="00B212EC" w:rsidR="00854725">
        <w:rPr>
          <w:rFonts w:ascii="Arial" w:hAnsi="Arial" w:cs="Arial"/>
          <w:sz w:val="22"/>
          <w:szCs w:val="22"/>
        </w:rPr>
        <w:t>NS-EN ISO/IEC 17021-1:2015</w:t>
      </w:r>
      <w:r w:rsidRPr="00B212EC">
        <w:rPr>
          <w:rFonts w:ascii="Arial" w:hAnsi="Arial" w:cs="Arial"/>
          <w:sz w:val="22"/>
          <w:szCs w:val="22"/>
        </w:rPr>
        <w:t xml:space="preserve">. </w:t>
      </w:r>
    </w:p>
    <w:p w:rsidR="00225C0F" w:rsidRPr="00B212EC" w:rsidP="00225C0F" w14:paraId="2986E96E" w14:textId="77777777">
      <w:pPr>
        <w:rPr>
          <w:rFonts w:ascii="Arial" w:hAnsi="Arial" w:cs="Arial"/>
          <w:sz w:val="22"/>
          <w:szCs w:val="22"/>
        </w:rPr>
      </w:pPr>
    </w:p>
    <w:p w:rsidR="00225C0F" w:rsidRPr="00B212EC" w:rsidP="00225C0F" w14:paraId="2986E96F" w14:textId="77777777">
      <w:pPr>
        <w:pStyle w:val="BodyText2"/>
        <w:rPr>
          <w:rFonts w:ascii="Arial" w:hAnsi="Arial" w:cs="Arial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 xml:space="preserve">Punktene i </w:t>
      </w:r>
      <w:r w:rsidRPr="00B212EC" w:rsidR="008D3DD9">
        <w:rPr>
          <w:rFonts w:ascii="Arial" w:hAnsi="Arial" w:cs="Arial"/>
          <w:sz w:val="22"/>
          <w:szCs w:val="22"/>
        </w:rPr>
        <w:t>denne samsvarsmatrisen</w:t>
      </w:r>
      <w:r w:rsidRPr="00B212EC">
        <w:rPr>
          <w:rFonts w:ascii="Arial" w:hAnsi="Arial" w:cs="Arial"/>
          <w:sz w:val="22"/>
          <w:szCs w:val="22"/>
        </w:rPr>
        <w:t xml:space="preserve"> refererer seg til inndelingen av </w:t>
      </w:r>
      <w:r w:rsidRPr="00B212EC" w:rsidR="00854725">
        <w:rPr>
          <w:rFonts w:ascii="Arial" w:hAnsi="Arial" w:cs="Arial"/>
          <w:sz w:val="22"/>
          <w:szCs w:val="22"/>
        </w:rPr>
        <w:t>NS-EN ISO/IEC 17021-1:2015</w:t>
      </w:r>
      <w:r w:rsidRPr="00B212EC" w:rsidR="008D3DD9">
        <w:rPr>
          <w:rFonts w:ascii="Arial" w:hAnsi="Arial" w:cs="Arial"/>
          <w:sz w:val="22"/>
          <w:szCs w:val="22"/>
        </w:rPr>
        <w:t>, og som ikke er oversatt til norsk</w:t>
      </w:r>
      <w:r w:rsidRPr="00B212EC">
        <w:rPr>
          <w:rFonts w:ascii="Arial" w:hAnsi="Arial" w:cs="Arial"/>
          <w:sz w:val="22"/>
          <w:szCs w:val="22"/>
        </w:rPr>
        <w:t xml:space="preserve">. </w:t>
      </w:r>
      <w:r w:rsidRPr="00B212EC" w:rsidR="008D3DD9">
        <w:rPr>
          <w:rFonts w:ascii="Arial" w:hAnsi="Arial" w:cs="Arial"/>
          <w:sz w:val="22"/>
          <w:szCs w:val="22"/>
        </w:rPr>
        <w:t xml:space="preserve">Tabellen viser derfor til den engelske teksten i standarden. </w:t>
      </w:r>
      <w:r w:rsidRPr="00B212EC">
        <w:rPr>
          <w:rFonts w:ascii="Arial" w:hAnsi="Arial" w:cs="Arial"/>
          <w:sz w:val="22"/>
          <w:szCs w:val="22"/>
        </w:rPr>
        <w:t>I noen tilfeller refereres også til andre kravdokumenter.</w:t>
      </w:r>
    </w:p>
    <w:p w:rsidR="00225C0F" w:rsidRPr="00B212EC" w:rsidP="00225C0F" w14:paraId="2986E970" w14:textId="77777777">
      <w:pPr>
        <w:rPr>
          <w:rFonts w:ascii="Arial" w:hAnsi="Arial" w:cs="Arial"/>
          <w:sz w:val="22"/>
          <w:szCs w:val="22"/>
        </w:rPr>
      </w:pPr>
    </w:p>
    <w:p w:rsidR="00225C0F" w:rsidRPr="00B212EC" w:rsidP="00225C0F" w14:paraId="2986E971" w14:textId="77777777">
      <w:pPr>
        <w:pStyle w:val="BodyText2"/>
        <w:rPr>
          <w:rFonts w:ascii="Arial" w:hAnsi="Arial" w:cs="Arial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225C0F" w:rsidRPr="00B212EC" w:rsidP="00225C0F" w14:paraId="2986E972" w14:textId="77777777">
      <w:pPr>
        <w:rPr>
          <w:rFonts w:ascii="Arial" w:hAnsi="Arial" w:cs="Arial"/>
          <w:sz w:val="22"/>
          <w:szCs w:val="22"/>
        </w:rPr>
      </w:pPr>
    </w:p>
    <w:p w:rsidR="00225C0F" w:rsidRPr="00F93781" w:rsidP="00C474C6" w14:paraId="2986E973" w14:textId="77777777">
      <w:pPr>
        <w:rPr>
          <w:rFonts w:cstheme="minorHAnsi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>Dersom dokumentasjonen gir et klart og entydig svar på punktene i samsvarsmatrisen, er det tilstrekkelig med angivelse av referanse til relevant avsnitt i inspeksjonsorganets dokumentasjon. Referanser skal oppgis med størst mulig detaljeringsgrad. For forhold der det er behov for en nærmere redegjørelse enn den som kvalitetsdokumentasjonen gir, skal merknadsfeltet (svarfeltet) fylles ut.</w:t>
      </w:r>
      <w:r w:rsidRPr="00F93781">
        <w:rPr>
          <w:rFonts w:cstheme="minorHAnsi"/>
          <w:sz w:val="22"/>
          <w:szCs w:val="22"/>
        </w:rPr>
        <w:t xml:space="preserve"> </w:t>
      </w:r>
      <w:r w:rsidRPr="00F93781">
        <w:rPr>
          <w:rFonts w:cstheme="minorHAnsi"/>
          <w:sz w:val="22"/>
          <w:szCs w:val="22"/>
        </w:rPr>
        <w:br w:type="page"/>
      </w:r>
    </w:p>
    <w:p w:rsidR="00225C0F" w:rsidRPr="00B212EC" w:rsidP="00225C0F" w14:paraId="2986E974" w14:textId="77777777">
      <w:pPr>
        <w:pStyle w:val="BodyText2"/>
        <w:rPr>
          <w:rFonts w:ascii="Arial" w:hAnsi="Arial" w:cs="Arial"/>
          <w:sz w:val="22"/>
          <w:szCs w:val="22"/>
        </w:rPr>
      </w:pPr>
      <w:r w:rsidRPr="00B212EC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583104" w:rsidRPr="00590548" w:rsidP="00225C0F" w14:paraId="2986E975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7371"/>
      </w:tblGrid>
      <w:tr w14:paraId="2986E978" w14:textId="77777777" w:rsidTr="00583104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3104" w:rsidRPr="00B212EC" w14:paraId="2986E976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104" w:rsidRPr="00B212EC" w14:paraId="2986E97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986E97C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104" w:rsidRPr="00B212EC" w14:paraId="2986E979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Organisasjonens navn:</w:t>
            </w:r>
          </w:p>
          <w:p w:rsidR="00583104" w:rsidRPr="00B212EC" w14:paraId="2986E9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104" w:rsidRPr="00B212EC" w14:paraId="2986E97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986E980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583104" w:rsidRPr="00B212EC" w14:paraId="2986E97D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Adresse:</w:t>
            </w:r>
          </w:p>
          <w:p w:rsidR="00583104" w:rsidRPr="00B212EC" w14:paraId="2986E97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104" w:rsidRPr="00B212EC" w14:paraId="2986E97F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E-mail:</w:t>
            </w:r>
          </w:p>
        </w:tc>
      </w:tr>
      <w:tr w14:paraId="2986E984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83104" w:rsidRPr="00B212EC" w14:paraId="2986E981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Telefon:</w:t>
            </w:r>
          </w:p>
          <w:p w:rsidR="00583104" w:rsidRPr="00B212EC" w14:paraId="2986E98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104" w:rsidRPr="00B212EC" w14:paraId="2986E983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WEB-adresse:</w:t>
            </w:r>
          </w:p>
        </w:tc>
      </w:tr>
      <w:tr w14:paraId="2986E989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3104" w:rsidRPr="00B212EC" w14:paraId="2986E985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Kontaktperson:</w:t>
            </w:r>
          </w:p>
          <w:p w:rsidR="00583104" w:rsidRPr="00B212EC" w14:paraId="2986E986" w14:textId="77777777">
            <w:pPr>
              <w:rPr>
                <w:rFonts w:ascii="Arial" w:hAnsi="Arial" w:cs="Arial"/>
                <w:sz w:val="20"/>
              </w:rPr>
            </w:pPr>
          </w:p>
          <w:p w:rsidR="00583104" w:rsidRPr="00B212EC" w14:paraId="2986E98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04" w:rsidRPr="00B212EC" w14:paraId="2986E988" w14:textId="77777777">
            <w:pPr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Dato:</w:t>
            </w:r>
          </w:p>
        </w:tc>
      </w:tr>
    </w:tbl>
    <w:p w:rsidR="00225C0F" w:rsidP="00225C0F" w14:paraId="2986E98A" w14:textId="77777777"/>
    <w:p w:rsidR="00225C0F" w:rsidP="00225C0F" w14:paraId="2986E98B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2986E98F" w14:textId="77777777" w:rsidTr="007E457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B212EC" w:rsidP="007E4575" w14:paraId="2986E98C" w14:textId="4B0AAB3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B212EC" w:rsidP="007E4575" w14:paraId="2986E98D" w14:textId="1960D2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25C0F" w:rsidRPr="00B212EC" w:rsidP="007E4575" w14:paraId="2986E98E" w14:textId="356B2F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212EC">
              <w:rPr>
                <w:rFonts w:ascii="Arial" w:hAnsi="Arial" w:cs="Arial"/>
                <w:sz w:val="20"/>
              </w:rPr>
              <w:t>Merknader</w:t>
            </w:r>
          </w:p>
        </w:tc>
      </w:tr>
      <w:tr w14:paraId="2986E99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990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4 Principles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9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99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4.1 General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9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4.2 Impartiality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9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4.3 Competence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9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A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4.4 </w:t>
            </w:r>
            <w:r w:rsidRPr="00B212EC">
              <w:rPr>
                <w:rFonts w:ascii="Arial" w:hAnsi="Arial" w:cs="Arial"/>
                <w:sz w:val="20"/>
                <w:lang w:val="en-GB"/>
              </w:rPr>
              <w:t>Responsibility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A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4.5 Openness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A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4.6 Confidentiality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A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4.7 Responsiveness to complaints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A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B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4.8 Risk-based approach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B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9B4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5 General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B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5.1 Legal and contractual matters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B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5.2 Management of impartiality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B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C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5.3 Liability and </w:t>
            </w:r>
            <w:r w:rsidRPr="00B212EC">
              <w:rPr>
                <w:rFonts w:ascii="Arial" w:hAnsi="Arial" w:cs="Arial"/>
                <w:sz w:val="20"/>
                <w:lang w:val="en-GB"/>
              </w:rPr>
              <w:t>financing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C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6 Structual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C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6.1 Organizational structure and top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9C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6.2 Operational Control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C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D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0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7 Resource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D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7.1 Competence of personnel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D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7.2 Personnel involved in the certification activities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9D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7.3 Use of </w:t>
            </w:r>
            <w:r w:rsidRPr="00B212EC">
              <w:rPr>
                <w:rFonts w:ascii="Arial" w:hAnsi="Arial" w:cs="Arial"/>
                <w:sz w:val="20"/>
                <w:lang w:val="en-GB"/>
              </w:rPr>
              <w:t>individual external auditors and external technical experts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D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9E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7.4 Personnel records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E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7.5 Outsourcing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E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8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8 Information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E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9E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8.1 Public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E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F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0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8.2 Certification documents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F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8.3 Reference to certification and use of marks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9F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8.4 </w:t>
            </w:r>
            <w:r w:rsidRPr="00B212EC">
              <w:rPr>
                <w:rFonts w:ascii="Arial" w:hAnsi="Arial" w:cs="Arial"/>
                <w:sz w:val="20"/>
                <w:lang w:val="en-GB"/>
              </w:rPr>
              <w:t>Confidentiality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9F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9FC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8.5 Information exchange between a certification body and its client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9F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0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0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9 Process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0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4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9.1 Pre-certification activities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225C0F" w:rsidRPr="00B212EC" w:rsidP="007E4575" w14:paraId="2986EA05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0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9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9.2 Planning audits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1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D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9.3 Initial Certification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225C0F" w:rsidRPr="00B212EC" w:rsidP="007E4575" w14:paraId="2986EA0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1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A12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9.4 Conducting audits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225C0F" w:rsidRPr="00B212EC" w:rsidP="007E4575" w14:paraId="2986EA13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1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7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9.5 </w:t>
            </w:r>
            <w:r w:rsidRPr="00B212EC">
              <w:rPr>
                <w:rFonts w:ascii="Arial" w:hAnsi="Arial" w:cs="Arial"/>
                <w:sz w:val="20"/>
                <w:lang w:val="en-GB"/>
              </w:rPr>
              <w:t>Certification decision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1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B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9.6 Maintaining certification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2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1F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9.7 Appeals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225C0F" w:rsidRPr="00B212EC" w:rsidP="007E4575" w14:paraId="2986EA2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A22" w14:textId="77777777">
            <w:pPr>
              <w:spacing w:before="60" w:after="60"/>
              <w:rPr>
                <w:rFonts w:ascii="Arial" w:hAnsi="Arial" w:cs="Arial"/>
                <w:color w:val="000080"/>
                <w:sz w:val="20"/>
              </w:rPr>
            </w:pPr>
          </w:p>
        </w:tc>
      </w:tr>
      <w:tr w14:paraId="2986EA29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225C0F" w:rsidRPr="00B212EC" w:rsidP="007E4575" w14:paraId="2986EA25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9.8 Complaints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225C0F" w:rsidRPr="00B212EC" w:rsidP="007E4575" w14:paraId="2986EA2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2D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A2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9.9 Client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3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A2E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10 Management system requirements for certification bodies</w:t>
            </w:r>
            <w:r w:rsidRPr="00B212EC"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35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 Option A: Gen</w:t>
            </w:r>
            <w:r w:rsidRPr="00B212EC">
              <w:rPr>
                <w:rFonts w:ascii="Arial" w:hAnsi="Arial" w:cs="Arial"/>
                <w:sz w:val="20"/>
                <w:lang w:val="en-GB"/>
              </w:rPr>
              <w:t>e</w:t>
            </w:r>
            <w:r w:rsidRPr="00B212EC">
              <w:rPr>
                <w:rFonts w:ascii="Arial" w:hAnsi="Arial" w:cs="Arial"/>
                <w:sz w:val="20"/>
                <w:lang w:val="en-GB"/>
              </w:rPr>
              <w:t>ral management system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39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10.2.1 </w:t>
            </w:r>
            <w:r w:rsidRPr="00B212EC">
              <w:rPr>
                <w:rFonts w:ascii="Arial" w:hAnsi="Arial" w:cs="Arial"/>
                <w:sz w:val="20"/>
                <w:lang w:val="en-GB"/>
              </w:rPr>
              <w:t>General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3D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10.2.2 Management system manual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4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10.2.3 Control of documents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3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45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10.2.4 Control of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49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6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10.2.5 Management 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4D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10.2.6 Internal audits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5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B212EC" w:rsidP="007E4575" w14:paraId="2986EA4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10.2.7 Corrective actions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55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 xml:space="preserve">10.3 Option B: Management system requirements in </w:t>
            </w:r>
            <w:r w:rsidRPr="00B212EC">
              <w:rPr>
                <w:rFonts w:ascii="Arial" w:hAnsi="Arial" w:cs="Arial"/>
                <w:sz w:val="20"/>
                <w:lang w:val="en-GB"/>
              </w:rPr>
              <w:t>accordance with ISO 9001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59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6" w14:textId="77777777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8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5D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A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b/>
                <w:sz w:val="20"/>
                <w:lang w:val="en-GB"/>
              </w:rPr>
              <w:t>Annex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2986EA6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E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Compliance with NA's requirement documents</w:t>
            </w:r>
            <w:r w:rsidRPr="00B212EC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0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65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2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NA Terms on use of accreditation mark and logo. Requistions, examination reports, guidance materials, marketing material letters.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4" w14:textId="7777777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2986EA69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6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B212EC">
              <w:rPr>
                <w:rFonts w:ascii="Arial" w:hAnsi="Arial" w:cs="Arial"/>
                <w:sz w:val="20"/>
                <w:lang w:val="en-GB"/>
              </w:rPr>
              <w:t>Accreditation requirements. (Communication during assessments. Notification of changes, etc.)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B212EC" w:rsidP="007E4575" w14:paraId="2986EA6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7029D6" w:rsidRPr="00581BC6" w:rsidP="007029D6" w14:paraId="2986EA6A" w14:textId="77777777"/>
    <w:p w:rsidR="0011184F" w:rsidRPr="00581BC6" w:rsidP="00171226" w14:paraId="2986EA6B" w14:textId="77777777">
      <w:pPr>
        <w:tabs>
          <w:tab w:val="left" w:pos="2428"/>
        </w:tabs>
      </w:pPr>
    </w:p>
    <w:sectPr w:rsidSect="00854725">
      <w:headerReference w:type="default" r:id="rId5"/>
      <w:footerReference w:type="default" r:id="rId6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3858" w:type="dxa"/>
      <w:tblLook w:val="01E0"/>
    </w:tblPr>
    <w:tblGrid>
      <w:gridCol w:w="2209"/>
      <w:gridCol w:w="1727"/>
      <w:gridCol w:w="1714"/>
      <w:gridCol w:w="2244"/>
      <w:gridCol w:w="5964"/>
    </w:tblGrid>
    <w:tr w14:paraId="2986EA78" w14:textId="77777777" w:rsidTr="00C474C6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2986EA71" w14:textId="77777777">
          <w:pPr>
            <w:pStyle w:val="Norskakkreditering"/>
          </w:pPr>
          <w:bookmarkStart w:id="0" w:name="OLE_LINK1"/>
        </w:p>
        <w:p w:rsidR="009A5DD6" w:rsidP="00BE1D09" w14:paraId="2986EA72" w14:textId="77777777">
          <w:pPr>
            <w:pStyle w:val="Norskakkreditering"/>
          </w:pPr>
        </w:p>
      </w:tc>
      <w:tc>
        <w:tcPr>
          <w:tcW w:w="1727" w:type="dxa"/>
        </w:tcPr>
        <w:p w:rsidR="00B37ADD" w:rsidP="00BE1D09" w14:paraId="2986EA73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2986EA74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B37ADD" w:rsidP="00BE1D09" w14:paraId="2986EA75" w14:textId="77777777">
          <w:pPr>
            <w:pStyle w:val="Norskakkreditering"/>
          </w:pPr>
          <w:r>
            <w:t xml:space="preserve"> </w:t>
          </w:r>
        </w:p>
      </w:tc>
      <w:tc>
        <w:tcPr>
          <w:tcW w:w="5964" w:type="dxa"/>
        </w:tcPr>
        <w:p w:rsidR="00B37ADD" w:rsidRPr="00B212EC" w:rsidP="008D3DD9" w14:paraId="2986EA76" w14:textId="77777777">
          <w:pPr>
            <w:pStyle w:val="Norskakkreditering"/>
            <w:jc w:val="right"/>
            <w:rPr>
              <w:rFonts w:ascii="Arial" w:hAnsi="Arial" w:cs="Arial"/>
              <w:lang w:val="nn-NO"/>
            </w:rPr>
          </w:pPr>
          <w:r w:rsidRPr="00B212EC">
            <w:rPr>
              <w:rFonts w:ascii="Arial" w:hAnsi="Arial" w:cs="Arial"/>
              <w:lang w:val="nn-NO"/>
            </w:rPr>
            <w:t>Side</w:t>
          </w:r>
        </w:p>
        <w:p w:rsidR="00B37ADD" w:rsidRPr="000F51D8" w:rsidP="008D3DD9" w14:paraId="2986EA77" w14:textId="77777777">
          <w:pPr>
            <w:pStyle w:val="Norskakkreditering"/>
            <w:jc w:val="right"/>
            <w:rPr>
              <w:lang w:val="nn-NO"/>
            </w:rPr>
          </w:pPr>
          <w:r w:rsidRPr="00B212EC">
            <w:rPr>
              <w:rFonts w:ascii="Arial" w:hAnsi="Arial" w:cs="Arial"/>
            </w:rPr>
            <w:fldChar w:fldCharType="begin"/>
          </w:r>
          <w:r w:rsidRPr="00B212EC">
            <w:rPr>
              <w:rFonts w:ascii="Arial" w:hAnsi="Arial" w:cs="Arial"/>
              <w:lang w:val="nn-NO"/>
            </w:rPr>
            <w:instrText xml:space="preserve">PAGE </w:instrText>
          </w:r>
          <w:r w:rsidRPr="00B212EC">
            <w:rPr>
              <w:rFonts w:ascii="Arial" w:hAnsi="Arial" w:cs="Arial"/>
            </w:rPr>
            <w:fldChar w:fldCharType="separate"/>
          </w:r>
          <w:r w:rsidRPr="00B212EC">
            <w:rPr>
              <w:rFonts w:ascii="Arial" w:hAnsi="Arial" w:cs="Arial"/>
              <w:sz w:val="16"/>
              <w:lang w:val="nn-NO" w:eastAsia="nb-NO" w:bidi="ar-SA"/>
            </w:rPr>
            <w:t>6</w:t>
          </w:r>
          <w:r w:rsidRPr="00B212EC">
            <w:rPr>
              <w:rFonts w:ascii="Arial" w:hAnsi="Arial" w:cs="Arial"/>
            </w:rPr>
            <w:fldChar w:fldCharType="end"/>
          </w:r>
          <w:r w:rsidRPr="00B212EC" w:rsidR="008B079B">
            <w:rPr>
              <w:rFonts w:ascii="Arial" w:hAnsi="Arial" w:cs="Arial"/>
              <w:lang w:val="nn-NO"/>
            </w:rPr>
            <w:t xml:space="preserve"> </w:t>
          </w:r>
          <w:r w:rsidRPr="00B212EC" w:rsidR="00724169">
            <w:rPr>
              <w:rFonts w:ascii="Arial" w:hAnsi="Arial" w:cs="Arial"/>
              <w:lang w:val="nn-NO"/>
            </w:rPr>
            <w:t>(</w:t>
          </w:r>
          <w:r w:rsidRPr="00B212EC">
            <w:rPr>
              <w:rFonts w:ascii="Arial" w:hAnsi="Arial" w:cs="Arial"/>
            </w:rPr>
            <w:fldChar w:fldCharType="begin"/>
          </w:r>
          <w:r w:rsidRPr="00B212EC">
            <w:rPr>
              <w:rFonts w:ascii="Arial" w:hAnsi="Arial" w:cs="Arial"/>
              <w:lang w:val="nn-NO"/>
            </w:rPr>
            <w:instrText>NUMPAGES</w:instrText>
          </w:r>
          <w:r w:rsidRPr="00B212EC">
            <w:rPr>
              <w:rFonts w:ascii="Arial" w:hAnsi="Arial" w:cs="Arial"/>
            </w:rPr>
            <w:fldChar w:fldCharType="separate"/>
          </w:r>
          <w:r w:rsidRPr="00B212EC">
            <w:rPr>
              <w:rFonts w:ascii="Arial" w:hAnsi="Arial" w:cs="Arial"/>
              <w:lang w:val="nn-NO"/>
            </w:rPr>
            <w:t>6</w:t>
          </w:r>
          <w:r w:rsidRPr="00B212EC">
            <w:rPr>
              <w:rFonts w:ascii="Arial" w:hAnsi="Arial" w:cs="Arial"/>
            </w:rPr>
            <w:fldChar w:fldCharType="end"/>
          </w:r>
          <w:r w:rsidRPr="00B212EC">
            <w:rPr>
              <w:rFonts w:ascii="Arial" w:hAnsi="Arial" w:cs="Arial"/>
              <w:lang w:val="nn-NO"/>
            </w:rPr>
            <w:t>)</w:t>
          </w:r>
        </w:p>
      </w:tc>
    </w:tr>
    <w:bookmarkEnd w:id="0"/>
  </w:tbl>
  <w:p w:rsidR="00A03076" w:rsidRPr="008D34FA" w14:paraId="2986EA79" w14:textId="77777777">
    <w:pPr>
      <w:pStyle w:val="Footer"/>
      <w:rPr>
        <w:lang w:val="nn-N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2986EA6F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32588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250480">
    <w:abstractNumId w:val="1"/>
  </w:num>
  <w:num w:numId="3" w16cid:durableId="2106878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59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862965">
    <w:abstractNumId w:val="1"/>
  </w:num>
  <w:num w:numId="6" w16cid:durableId="1982803584">
    <w:abstractNumId w:val="1"/>
  </w:num>
  <w:num w:numId="7" w16cid:durableId="1433889760">
    <w:abstractNumId w:val="1"/>
  </w:num>
  <w:num w:numId="8" w16cid:durableId="1702393371">
    <w:abstractNumId w:val="1"/>
  </w:num>
  <w:num w:numId="9" w16cid:durableId="208105899">
    <w:abstractNumId w:val="1"/>
  </w:num>
  <w:num w:numId="10" w16cid:durableId="2057313883">
    <w:abstractNumId w:val="1"/>
  </w:num>
  <w:num w:numId="11" w16cid:durableId="1872567033">
    <w:abstractNumId w:val="1"/>
  </w:num>
  <w:num w:numId="12" w16cid:durableId="162745524">
    <w:abstractNumId w:val="1"/>
  </w:num>
  <w:num w:numId="13" w16cid:durableId="53800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66F6F"/>
    <w:rsid w:val="0008247C"/>
    <w:rsid w:val="000918E1"/>
    <w:rsid w:val="000A0915"/>
    <w:rsid w:val="000B7FFE"/>
    <w:rsid w:val="000D1416"/>
    <w:rsid w:val="000D32AA"/>
    <w:rsid w:val="000D52F9"/>
    <w:rsid w:val="000E7D06"/>
    <w:rsid w:val="000F51D8"/>
    <w:rsid w:val="000F7A6F"/>
    <w:rsid w:val="0010161E"/>
    <w:rsid w:val="00101CA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D6649"/>
    <w:rsid w:val="001E3074"/>
    <w:rsid w:val="001F0CD3"/>
    <w:rsid w:val="00201A4A"/>
    <w:rsid w:val="00204D97"/>
    <w:rsid w:val="00214499"/>
    <w:rsid w:val="002151F4"/>
    <w:rsid w:val="002234F5"/>
    <w:rsid w:val="00225120"/>
    <w:rsid w:val="00225C0F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C797E"/>
    <w:rsid w:val="002D32EE"/>
    <w:rsid w:val="002D5A39"/>
    <w:rsid w:val="002F020D"/>
    <w:rsid w:val="003206FD"/>
    <w:rsid w:val="00322FA7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40F"/>
    <w:rsid w:val="003E66EF"/>
    <w:rsid w:val="003E7308"/>
    <w:rsid w:val="003F53BC"/>
    <w:rsid w:val="004205B6"/>
    <w:rsid w:val="00422A98"/>
    <w:rsid w:val="004238DF"/>
    <w:rsid w:val="00425069"/>
    <w:rsid w:val="0043271C"/>
    <w:rsid w:val="00447A12"/>
    <w:rsid w:val="0045641F"/>
    <w:rsid w:val="00465962"/>
    <w:rsid w:val="004705BB"/>
    <w:rsid w:val="0048243E"/>
    <w:rsid w:val="004864A2"/>
    <w:rsid w:val="004A2EF2"/>
    <w:rsid w:val="004B2706"/>
    <w:rsid w:val="004D7309"/>
    <w:rsid w:val="004E39F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BEE"/>
    <w:rsid w:val="00566DF0"/>
    <w:rsid w:val="00571CC6"/>
    <w:rsid w:val="0057567E"/>
    <w:rsid w:val="00581BC6"/>
    <w:rsid w:val="00583104"/>
    <w:rsid w:val="00590548"/>
    <w:rsid w:val="005A21CC"/>
    <w:rsid w:val="005A3AFA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31B9"/>
    <w:rsid w:val="00613377"/>
    <w:rsid w:val="006368AD"/>
    <w:rsid w:val="0064502B"/>
    <w:rsid w:val="00650D9E"/>
    <w:rsid w:val="00653FBC"/>
    <w:rsid w:val="00654349"/>
    <w:rsid w:val="0065654E"/>
    <w:rsid w:val="00677E28"/>
    <w:rsid w:val="0068329D"/>
    <w:rsid w:val="006A5230"/>
    <w:rsid w:val="006A780B"/>
    <w:rsid w:val="006B3CDC"/>
    <w:rsid w:val="006B4245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E4575"/>
    <w:rsid w:val="007F31FF"/>
    <w:rsid w:val="00801417"/>
    <w:rsid w:val="00802236"/>
    <w:rsid w:val="00811D01"/>
    <w:rsid w:val="00821A08"/>
    <w:rsid w:val="00824FF0"/>
    <w:rsid w:val="00837AC4"/>
    <w:rsid w:val="0084074D"/>
    <w:rsid w:val="00842B1A"/>
    <w:rsid w:val="00852D42"/>
    <w:rsid w:val="00854725"/>
    <w:rsid w:val="00854814"/>
    <w:rsid w:val="0085793F"/>
    <w:rsid w:val="00865AD6"/>
    <w:rsid w:val="008B079B"/>
    <w:rsid w:val="008B2E82"/>
    <w:rsid w:val="008D267C"/>
    <w:rsid w:val="008D2CD6"/>
    <w:rsid w:val="008D34FA"/>
    <w:rsid w:val="008D3A19"/>
    <w:rsid w:val="008D3DD9"/>
    <w:rsid w:val="008E0958"/>
    <w:rsid w:val="008F3B64"/>
    <w:rsid w:val="009040AD"/>
    <w:rsid w:val="00923547"/>
    <w:rsid w:val="009329A3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928F7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12EC"/>
    <w:rsid w:val="00B26D32"/>
    <w:rsid w:val="00B3099D"/>
    <w:rsid w:val="00B33B26"/>
    <w:rsid w:val="00B360F7"/>
    <w:rsid w:val="00B37ADD"/>
    <w:rsid w:val="00B5351C"/>
    <w:rsid w:val="00B5504E"/>
    <w:rsid w:val="00B67645"/>
    <w:rsid w:val="00B70D63"/>
    <w:rsid w:val="00B870F2"/>
    <w:rsid w:val="00B87D74"/>
    <w:rsid w:val="00B91C12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74C6"/>
    <w:rsid w:val="00C5316C"/>
    <w:rsid w:val="00C63A17"/>
    <w:rsid w:val="00C71261"/>
    <w:rsid w:val="00C763B5"/>
    <w:rsid w:val="00CA49F6"/>
    <w:rsid w:val="00CC0A7E"/>
    <w:rsid w:val="00CC6E44"/>
    <w:rsid w:val="00CE5F39"/>
    <w:rsid w:val="00CE6209"/>
    <w:rsid w:val="00D0487E"/>
    <w:rsid w:val="00D13796"/>
    <w:rsid w:val="00D14E18"/>
    <w:rsid w:val="00D15866"/>
    <w:rsid w:val="00D15BC5"/>
    <w:rsid w:val="00D16EF7"/>
    <w:rsid w:val="00D206B0"/>
    <w:rsid w:val="00D21082"/>
    <w:rsid w:val="00D21532"/>
    <w:rsid w:val="00D21993"/>
    <w:rsid w:val="00D26268"/>
    <w:rsid w:val="00D36631"/>
    <w:rsid w:val="00D36B3B"/>
    <w:rsid w:val="00D665C2"/>
    <w:rsid w:val="00DA5C00"/>
    <w:rsid w:val="00DA7184"/>
    <w:rsid w:val="00DB0422"/>
    <w:rsid w:val="00DB4E6E"/>
    <w:rsid w:val="00DC29C8"/>
    <w:rsid w:val="00DE55FE"/>
    <w:rsid w:val="00DF3AF5"/>
    <w:rsid w:val="00DF5E0D"/>
    <w:rsid w:val="00E00934"/>
    <w:rsid w:val="00E073C6"/>
    <w:rsid w:val="00E224FC"/>
    <w:rsid w:val="00E23981"/>
    <w:rsid w:val="00E2403E"/>
    <w:rsid w:val="00E35A61"/>
    <w:rsid w:val="00E35FB7"/>
    <w:rsid w:val="00E36D53"/>
    <w:rsid w:val="00E370FF"/>
    <w:rsid w:val="00E44475"/>
    <w:rsid w:val="00E47741"/>
    <w:rsid w:val="00E525CE"/>
    <w:rsid w:val="00E676A5"/>
    <w:rsid w:val="00E73697"/>
    <w:rsid w:val="00E75758"/>
    <w:rsid w:val="00E815B8"/>
    <w:rsid w:val="00E81932"/>
    <w:rsid w:val="00E9097D"/>
    <w:rsid w:val="00E91A1F"/>
    <w:rsid w:val="00E93D1A"/>
    <w:rsid w:val="00E94725"/>
    <w:rsid w:val="00EA360D"/>
    <w:rsid w:val="00EB2BC3"/>
    <w:rsid w:val="00EC2495"/>
    <w:rsid w:val="00EC32E0"/>
    <w:rsid w:val="00EC6B90"/>
    <w:rsid w:val="00EE0AB9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3781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3.12.2020¤3#EK_KlGjelderFra¤2#0¤2#¤3#EK_Opprettet¤2#0¤2#04.05.2017¤3#EK_Utgitt¤2#0¤2#04.05.2017¤3#EK_IBrukDato¤2#0¤2#26.01.2021¤3#EK_DokumentID¤2#0¤2#D00549¤3#EK_DokTittel¤2#0¤2#Samsvarsmatrise for NS-EN ISO/IEC 17021-1:2015¤3#EK_DokType¤2#0¤2#Skjema/Form¤3#EK_DocLvlShort¤2#0¤2# ¤3#EK_DocLevel¤2#0¤2# ¤3#EK_EksRef¤2#2¤2# 0_x0009_¤3#EK_Erstatter¤2#0¤2#1.00¤3#EK_ErstatterD¤2#0¤2#04.05.2017¤3#EK_Signatur¤2#0¤2#ICL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Hanne Øverby Haga¤3#EK_SkrevetAv¤2#0¤2#SBE¤3#EK_DokAnsvNavn¤2#0¤2#HOH¤3#EK_UText2¤2#0¤2# ¤3#EK_UText3¤2#0¤2# ¤3#EK_UText4¤2#0¤2# ¤3#EK_Status¤2#0¤2#I bruk¤3#EK_Stikkord¤2#0¤2#17021-1, system, 17021¤3#EK_SuperStikkord¤2#0¤2#¤3#EK_Rapport¤2#3¤2#¤3#EK_EKPrintMerke¤2#0¤2#Uoffisiell utskrift er kun gyldig på utskriftsdato¤3#EK_Watermark¤2#0¤2#¤3#EK_Utgave¤2#0¤2#1.01¤3#EK_Merknad¤2#7¤2#Endret tittel til felles for alle samsvarsmatriser.¤3#EK_VerLogg¤2#2¤2#Ver. 1.01 - 26.01.2021|Endret tittel til felles for alle samsvarsmatriser.¤1#Ver. 1.00 - 04.05.2017|Denne samsvarsmatrisen skal fylles ut av sertifiseringsorgan som søker om, eller ønsker å fornye sin akkreditering. I tillegg skal den fylles ut ved større endringer i kvalitetssystem eller i organisasjone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03.12.2022¤3#EK_Vedlegg¤2#2¤2# 0_x0009_¤3#EK_AvdelingOver¤2#4¤2# ¤3#EK_HRefNr¤2#0¤2# ¤3#EK_HbNavn¤2#0¤2# ¤3#EK_DokRefnr¤2#4¤2#00020104¤3#EK_Dokendrdato¤2#4¤2#25.01.2021 10:39:01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HOH"/>
    <w:docVar w:name="ek_doktittel" w:val="Samsvarsmatrise for NS-EN ISO/IEC 17021-1:2015"/>
    <w:docVar w:name="ek_doktype" w:val="Skjema/Form"/>
    <w:docVar w:name="ek_dokumentid" w:val="D00549"/>
    <w:docVar w:name="ek_editprotect" w:val="-1"/>
    <w:docVar w:name="ek_eksref" w:val="[EK_EksRef]"/>
    <w:docVar w:name="ek_erstatter" w:val="1.00"/>
    <w:docVar w:name="ek_erstatterd" w:val="04.05.2017"/>
    <w:docVar w:name="ek_format" w:val="-10"/>
    <w:docVar w:name="ek_gjelderfra" w:val="03.12.2020"/>
    <w:docVar w:name="ek_gjeldertil" w:val="03.12.2022"/>
    <w:docVar w:name="ek_gradering" w:val="Åpen"/>
    <w:docVar w:name="ek_hbnavn" w:val=" "/>
    <w:docVar w:name="ek_hrefnr" w:val=" "/>
    <w:docVar w:name="ek_hørt" w:val=" "/>
    <w:docVar w:name="ek_ibrukdato" w:val="26.01.2021"/>
    <w:docVar w:name="ek_merknad" w:val="Ny NA logo i topptekst. Endret skrifttype og størrelse."/>
    <w:docVar w:name="ek_opprettet" w:val="04.05.2017"/>
    <w:docVar w:name="EK_Protection" w:val="-1"/>
    <w:docVar w:name="ek_rapport" w:val="[]"/>
    <w:docVar w:name="ek_referanse" w:val="[EK_Referanse]"/>
    <w:docVar w:name="ek_refnr" w:val=".2.1.4.18"/>
    <w:docVar w:name="ek_revisjon" w:val="1.01"/>
    <w:docVar w:name="ek_signatur" w:val="ICL"/>
    <w:docVar w:name="ek_skrevetav" w:val="SBE"/>
    <w:docVar w:name="ek_status" w:val="I bruk"/>
    <w:docVar w:name="ek_stikkord" w:val="17021-1, system, 17021"/>
    <w:docVar w:name="EK_TYPE" w:val="DOK"/>
    <w:docVar w:name="ek_utext2" w:val=" "/>
    <w:docVar w:name="ek_utext3" w:val=" "/>
    <w:docVar w:name="ek_utext4" w:val=" "/>
    <w:docVar w:name="ek_utgave" w:val="1.01"/>
    <w:docVar w:name="ek_utgitt" w:val="04.05.2017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86E958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225C0F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225C0F"/>
    <w:rPr>
      <w:sz w:val="24"/>
    </w:rPr>
  </w:style>
  <w:style w:type="character" w:customStyle="1" w:styleId="TopptekstTegn">
    <w:name w:val="Topptekst Tegn"/>
    <w:basedOn w:val="DefaultParagraphFont"/>
    <w:link w:val="Header"/>
    <w:rsid w:val="00225C0F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semiHidden/>
    <w:rsid w:val="003E6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6</Pages>
  <Words>420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organer som tilbyr revisjon og sertifisering av ledelsessystemer - Del 1: NS-EN ISO/IEC 17021-1:2015</vt:lpstr>
      <vt:lpstr>Standard</vt:lpstr>
    </vt:vector>
  </TitlesOfParts>
  <Company>Datakvalitet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17021-1:2015</dc:title>
  <dc:subject>00020104|.2.1.4.18|</dc:subject>
  <dc:creator>Handbok</dc:creator>
  <cp:lastModifiedBy>Pia Backe-Hansen</cp:lastModifiedBy>
  <cp:revision>5</cp:revision>
  <dcterms:created xsi:type="dcterms:W3CDTF">2021-01-26T12:14:00Z</dcterms:created>
  <dcterms:modified xsi:type="dcterms:W3CDTF">2025-05-12T12:55:00Z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17021-1:2015</vt:lpwstr>
  </property>
  <property fmtid="{D5CDD505-2E9C-101B-9397-08002B2CF9AE}" pid="3" name="EK_DokType">
    <vt:lpwstr>Skjema</vt:lpwstr>
  </property>
  <property fmtid="{D5CDD505-2E9C-101B-9397-08002B2CF9AE}" pid="4" name="EK_DokumentID">
    <vt:lpwstr>D00549</vt:lpwstr>
  </property>
  <property fmtid="{D5CDD505-2E9C-101B-9397-08002B2CF9AE}" pid="5" name="EK_GjelderFra">
    <vt:lpwstr>11.08.2025</vt:lpwstr>
  </property>
  <property fmtid="{D5CDD505-2E9C-101B-9397-08002B2CF9AE}" pid="6" name="EK_Merknad">
    <vt:lpwstr>Endret tittel til felles for alle samsvarsmatriser.</vt:lpwstr>
  </property>
  <property fmtid="{D5CDD505-2E9C-101B-9397-08002B2CF9AE}" pid="7" name="EK_Signatur">
    <vt:lpwstr>Pia Backe-Hansen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