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04" w:type="dxa"/>
        <w:tblInd w:w="-19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320"/>
        <w:gridCol w:w="1984"/>
      </w:tblGrid>
      <w:tr w14:paraId="3A7D208A" w14:textId="77777777" w:rsidTr="00F8299B">
        <w:tblPrEx>
          <w:tblW w:w="9304" w:type="dxa"/>
          <w:tblInd w:w="-19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Start w:id="0" w:name="tempHer"/>
          <w:bookmarkStart w:id="1" w:name="_Toc400352179"/>
          <w:bookmarkEnd w:id="0"/>
          <w:p w:rsidR="00E44475" w:rsidRPr="00161E64" w:rsidP="00AA208D" w14:paraId="3A7D2088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</w:pP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begin" w:fldLock="1"/>
            </w: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instrText>DOCPROPERTY EK_DokTittel \*charformat</w:instrText>
            </w: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separate"/>
            </w: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t>Report from witnessing of audit EU-ETS</w:t>
            </w: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end"/>
            </w:r>
            <w:r w:rsidRPr="00161E64" w:rsidR="00757C5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begin"/>
            </w: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instrText xml:space="preserve">  \* MERGEFORMAT </w:instrText>
            </w:r>
            <w:r w:rsidRPr="00161E64" w:rsidR="00757C5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E44475" w:rsidRPr="00C86E35" w:rsidP="00AA208D" w14:paraId="3A7D2089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Dok.id.: </w:t>
            </w:r>
            <w:r w:rsidRPr="00C86E35" w:rsidR="00757C54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C86E35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C86E35" w:rsidR="00757C54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C86E35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D00293</w:t>
            </w:r>
            <w:r w:rsidRPr="00C86E35" w:rsidR="00757C54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3A7D208D" w14:textId="77777777" w:rsidTr="00F8299B">
        <w:tblPrEx>
          <w:tblW w:w="9304" w:type="dxa"/>
          <w:tblInd w:w="-19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75" w:rsidRPr="00161E64" w:rsidP="00AA208D" w14:paraId="3A7D208B" w14:textId="77777777">
            <w:pPr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</w:pP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fldChar w:fldCharType="begin" w:fldLock="1"/>
            </w: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instrText>DOCPROPERTY EK_Bedriftsnavn \*charformat</w:instrText>
            </w: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fldChar w:fldCharType="separate"/>
            </w: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t>Norsk akkreditering</w:t>
            </w: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fldChar w:fldCharType="end"/>
            </w:r>
            <w:r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t>/</w:t>
            </w: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t>Norwegian Accreditation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44475" w:rsidRPr="00C86E35" w:rsidP="00AA208D" w14:paraId="3A7D208C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begin" w:fldLock="1"/>
            </w: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instrText>DOCPROPERTY EK_DokType \*charformat</w:instrText>
            </w: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separate"/>
            </w: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Rapport/Report</w:t>
            </w: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end"/>
            </w:r>
          </w:p>
        </w:tc>
      </w:tr>
      <w:bookmarkEnd w:id="1"/>
    </w:tbl>
    <w:p w:rsidR="0011184F" w:rsidRPr="00C86E35" w:rsidP="00AA208D" w14:paraId="3A7D208E" w14:textId="77777777">
      <w:pPr>
        <w:pStyle w:val="Norskakkreditering"/>
        <w:rPr>
          <w:lang w:val="en-GB"/>
        </w:rPr>
      </w:pPr>
    </w:p>
    <w:p w:rsidR="00C163FA" w:rsidP="00C163FA" w14:paraId="3A7D208F" w14:textId="77777777">
      <w:pPr>
        <w:rPr>
          <w:bCs/>
          <w:sz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6"/>
        <w:gridCol w:w="2670"/>
        <w:gridCol w:w="1962"/>
        <w:gridCol w:w="377"/>
        <w:gridCol w:w="1170"/>
      </w:tblGrid>
      <w:tr w14:paraId="3A7D2092" w14:textId="77777777" w:rsidTr="006544FE">
        <w:tblPrEx>
          <w:tblW w:w="92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9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90" w14:textId="77777777">
            <w:pPr>
              <w:rPr>
                <w:b/>
                <w:i/>
                <w:szCs w:val="18"/>
              </w:rPr>
            </w:pPr>
            <w:r>
              <w:rPr>
                <w:b/>
                <w:szCs w:val="18"/>
              </w:rPr>
              <w:t xml:space="preserve">Organisasjon </w:t>
            </w: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Organization</w:t>
            </w:r>
            <w:r>
              <w:rPr>
                <w:b/>
                <w:szCs w:val="18"/>
              </w:rPr>
              <w:t xml:space="preserve">  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91" w14:textId="77777777">
            <w:pPr>
              <w:rPr>
                <w:bCs/>
                <w:noProof/>
                <w:szCs w:val="18"/>
                <w:lang w:val="en-US"/>
              </w:rPr>
            </w:pPr>
          </w:p>
        </w:tc>
      </w:tr>
      <w:tr w14:paraId="3A7D2099" w14:textId="77777777" w:rsidTr="006544FE">
        <w:tblPrEx>
          <w:tblW w:w="9285" w:type="dxa"/>
          <w:tblLayout w:type="fixed"/>
          <w:tblLook w:val="01E0"/>
        </w:tblPrEx>
        <w:trPr>
          <w:trHeight w:val="3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RPr="00493AE2" w:rsidP="006544FE" w14:paraId="3A7D2093" w14:textId="77777777">
            <w:pPr>
              <w:rPr>
                <w:b/>
                <w:szCs w:val="18"/>
                <w:lang w:val="en-US"/>
              </w:rPr>
            </w:pPr>
            <w:r w:rsidRPr="00493AE2">
              <w:rPr>
                <w:b/>
                <w:szCs w:val="18"/>
                <w:lang w:val="en-US"/>
              </w:rPr>
              <w:t xml:space="preserve">Akkrediteringsnr. - søkernr. </w:t>
            </w:r>
          </w:p>
          <w:p w:rsidR="00C163FA" w:rsidP="006544FE" w14:paraId="3A7D2094" w14:textId="77777777">
            <w:pPr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Accreditation no. – application no.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95" w14:textId="77777777">
            <w:pPr>
              <w:rPr>
                <w:szCs w:val="18"/>
                <w:lang w:val="en-US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RPr="00493AE2" w:rsidP="006544FE" w14:paraId="3A7D2096" w14:textId="44E725F1">
            <w:pPr>
              <w:rPr>
                <w:b/>
                <w:szCs w:val="18"/>
                <w:lang w:val="en-US"/>
              </w:rPr>
            </w:pPr>
            <w:r w:rsidRPr="00493AE2">
              <w:rPr>
                <w:b/>
                <w:szCs w:val="18"/>
                <w:lang w:val="en-US"/>
              </w:rPr>
              <w:t>Dato for observasjon</w:t>
            </w:r>
          </w:p>
          <w:p w:rsidR="00C163FA" w:rsidP="006544FE" w14:paraId="3A7D2097" w14:textId="65D877B0">
            <w:pPr>
              <w:rPr>
                <w:b/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Date of witnessing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98" w14:textId="77777777">
            <w:pPr>
              <w:rPr>
                <w:szCs w:val="18"/>
                <w:lang w:val="en-US"/>
              </w:rPr>
            </w:pPr>
          </w:p>
        </w:tc>
      </w:tr>
      <w:tr w14:paraId="3A7D20A0" w14:textId="77777777" w:rsidTr="00F877F5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RPr="002F0B99" w:rsidP="006544FE" w14:paraId="3A7D209A" w14:textId="77777777">
            <w:pPr>
              <w:rPr>
                <w:bCs/>
                <w:noProof/>
                <w:szCs w:val="18"/>
                <w:lang w:val="sv-SE"/>
              </w:rPr>
            </w:pPr>
            <w:r w:rsidRPr="002F0B99">
              <w:rPr>
                <w:bCs/>
                <w:noProof/>
                <w:szCs w:val="18"/>
                <w:lang w:val="sv-SE"/>
              </w:rPr>
              <w:t>Akkrediteringsstandard</w:t>
            </w:r>
          </w:p>
          <w:p w:rsidR="00C163FA" w:rsidRPr="002F0B99" w:rsidP="006544FE" w14:paraId="3A7D209B" w14:textId="77777777">
            <w:pPr>
              <w:rPr>
                <w:bCs/>
                <w:noProof/>
                <w:szCs w:val="18"/>
                <w:lang w:val="sv-SE"/>
              </w:rPr>
            </w:pPr>
            <w:r w:rsidRPr="000F5C23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Accreditation standard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7F5" w:rsidP="006544FE" w14:paraId="481D3501" w14:textId="77777777">
            <w:pPr>
              <w:rPr>
                <w:bCs/>
                <w:noProof/>
                <w:szCs w:val="18"/>
                <w:lang w:val="sv-SE"/>
              </w:rPr>
            </w:pPr>
            <w:r w:rsidRPr="00F877F5">
              <w:rPr>
                <w:bCs/>
                <w:noProof/>
                <w:szCs w:val="18"/>
                <w:lang w:val="sv-SE"/>
              </w:rPr>
              <w:t>NS-EN ISO/IEC 17029:2019</w:t>
            </w:r>
          </w:p>
          <w:p w:rsidR="00C163FA" w:rsidRPr="00F877F5" w:rsidP="00F877F5" w14:paraId="3A7D209C" w14:textId="59537D8D">
            <w:pPr>
              <w:rPr>
                <w:bCs/>
                <w:noProof/>
                <w:szCs w:val="18"/>
                <w:lang w:val="sv-SE"/>
              </w:rPr>
            </w:pPr>
            <w:r>
              <w:rPr>
                <w:bCs/>
                <w:noProof/>
                <w:szCs w:val="18"/>
                <w:lang w:val="sv-SE"/>
              </w:rPr>
              <w:t xml:space="preserve">   </w:t>
            </w:r>
            <w:r w:rsidRPr="00F877F5">
              <w:rPr>
                <w:bCs/>
                <w:noProof/>
                <w:szCs w:val="18"/>
                <w:lang w:val="sv-SE"/>
              </w:rPr>
              <w:t xml:space="preserve">NS-EN ISO </w:t>
            </w:r>
            <w:r w:rsidRPr="00F877F5" w:rsidR="00604C84">
              <w:rPr>
                <w:bCs/>
                <w:noProof/>
                <w:szCs w:val="18"/>
                <w:lang w:val="sv-SE"/>
              </w:rPr>
              <w:t>14065:20</w:t>
            </w:r>
            <w:r w:rsidRPr="00F877F5">
              <w:rPr>
                <w:bCs/>
                <w:noProof/>
                <w:szCs w:val="18"/>
                <w:lang w:val="sv-SE"/>
              </w:rPr>
              <w:t>20 (nivå 4)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9D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</w:t>
            </w:r>
            <w:r>
              <w:rPr>
                <w:b/>
                <w:szCs w:val="18"/>
              </w:rPr>
              <w:t>ype bedømming</w:t>
            </w:r>
          </w:p>
          <w:p w:rsidR="00C163FA" w:rsidP="006544FE" w14:paraId="3A7D209E" w14:textId="77777777">
            <w:pPr>
              <w:rPr>
                <w:bCs/>
                <w:noProof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Type of assessment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9F" w14:textId="2319F808">
            <w:pPr>
              <w:rPr>
                <w:bCs/>
                <w:noProof/>
                <w:szCs w:val="18"/>
              </w:rPr>
            </w:pPr>
            <w:r>
              <w:rPr>
                <w:bCs/>
                <w:noProof/>
                <w:szCs w:val="18"/>
              </w:rPr>
              <w:t>Witness/Observasjon</w:t>
            </w:r>
          </w:p>
        </w:tc>
      </w:tr>
      <w:tr w14:paraId="3A7D20A8" w14:textId="77777777" w:rsidTr="006544FE">
        <w:tblPrEx>
          <w:tblW w:w="9285" w:type="dxa"/>
          <w:tblLayout w:type="fixed"/>
          <w:tblLook w:val="01E0"/>
        </w:tblPrEx>
        <w:trPr>
          <w:trHeight w:val="13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A5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Bedømte lokaliteter </w:t>
            </w:r>
          </w:p>
          <w:p w:rsidR="00C163FA" w:rsidP="006544FE" w14:paraId="3A7D20A6" w14:textId="77777777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Locations assessed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A7" w14:textId="77777777">
            <w:pPr>
              <w:rPr>
                <w:szCs w:val="18"/>
              </w:rPr>
            </w:pPr>
          </w:p>
        </w:tc>
      </w:tr>
      <w:tr w14:paraId="3A7D20AE" w14:textId="77777777" w:rsidTr="006544FE">
        <w:tblPrEx>
          <w:tblW w:w="9285" w:type="dxa"/>
          <w:tblLayout w:type="fixed"/>
          <w:tblLook w:val="01E0"/>
        </w:tblPrEx>
        <w:trPr>
          <w:trHeight w:val="20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A9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Observasjonsområder</w:t>
            </w:r>
          </w:p>
          <w:p w:rsidR="00C163FA" w:rsidP="006544FE" w14:paraId="3A7D20AA" w14:textId="77777777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Witnessed areas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B4E" w:rsidP="006544FE" w14:paraId="327C7A27" w14:textId="77777777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The witnessing covered this part of the accredited scope:</w:t>
            </w:r>
          </w:p>
          <w:p w:rsidR="00F877F5" w:rsidP="006544FE" w14:paraId="06C88281" w14:textId="77777777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Aktivitetskode(r)/Activity code(s) (ref. Regulation (EU) 2018/2067 annex I)</w:t>
            </w:r>
          </w:p>
          <w:p w:rsidR="00F877F5" w:rsidP="006544FE" w14:paraId="12855C10" w14:textId="77777777">
            <w:pPr>
              <w:rPr>
                <w:szCs w:val="18"/>
                <w:lang w:val="en-US"/>
              </w:rPr>
            </w:pPr>
          </w:p>
          <w:p w:rsidR="00C163FA" w:rsidRPr="00F877F5" w:rsidP="006544FE" w14:paraId="3A7D20AB" w14:textId="26458300">
            <w:pPr>
              <w:rPr>
                <w:szCs w:val="18"/>
                <w:lang w:val="da-DK"/>
              </w:rPr>
            </w:pPr>
            <w:r w:rsidRPr="00F877F5">
              <w:rPr>
                <w:szCs w:val="18"/>
                <w:lang w:val="da-DK"/>
              </w:rPr>
              <w:t>Akkrediteringsordning/Accreditation scheme (ETS1/ET</w:t>
            </w:r>
            <w:r>
              <w:rPr>
                <w:szCs w:val="18"/>
                <w:lang w:val="da-DK"/>
              </w:rPr>
              <w:t>S2)</w:t>
            </w:r>
            <w:r w:rsidRPr="00F877F5">
              <w:rPr>
                <w:szCs w:val="18"/>
                <w:lang w:val="da-DK"/>
              </w:rPr>
              <w:br/>
            </w:r>
          </w:p>
          <w:p w:rsidR="00C15FAB" w:rsidRPr="00F877F5" w:rsidP="006544FE" w14:paraId="3A7D20AC" w14:textId="77777777">
            <w:pPr>
              <w:rPr>
                <w:szCs w:val="18"/>
                <w:lang w:val="da-DK"/>
              </w:rPr>
            </w:pPr>
          </w:p>
          <w:p w:rsidR="00C15FAB" w:rsidRPr="00F877F5" w:rsidP="006544FE" w14:paraId="3A7D20AD" w14:textId="77777777">
            <w:pPr>
              <w:rPr>
                <w:szCs w:val="18"/>
                <w:lang w:val="da-DK"/>
              </w:rPr>
            </w:pPr>
          </w:p>
        </w:tc>
      </w:tr>
      <w:tr w14:paraId="3A7D20B2" w14:textId="77777777" w:rsidTr="006544FE">
        <w:tblPrEx>
          <w:tblW w:w="9285" w:type="dxa"/>
          <w:tblLayout w:type="fixed"/>
          <w:tblLook w:val="01E0"/>
        </w:tblPrEx>
        <w:trPr>
          <w:trHeight w:val="26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AF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Ledende bedømmer</w:t>
            </w:r>
          </w:p>
          <w:p w:rsidR="00C163FA" w:rsidP="006544FE" w14:paraId="3A7D20B0" w14:textId="77777777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Lead assessor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B1" w14:textId="77777777">
            <w:pPr>
              <w:rPr>
                <w:bCs/>
                <w:noProof/>
                <w:szCs w:val="18"/>
              </w:rPr>
            </w:pPr>
          </w:p>
        </w:tc>
      </w:tr>
      <w:tr w14:paraId="3A7D20B6" w14:textId="77777777" w:rsidTr="006544FE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RPr="007D59E9" w:rsidP="007D59E9" w14:paraId="3A7D20B4" w14:textId="156B24CD">
            <w:pPr>
              <w:rPr>
                <w:b/>
                <w:szCs w:val="18"/>
              </w:rPr>
            </w:pPr>
            <w:r w:rsidRPr="007D59E9">
              <w:rPr>
                <w:b/>
                <w:szCs w:val="18"/>
              </w:rPr>
              <w:t>Teknisk(e) bedømmer(e)/ekspert(er) –</w:t>
            </w:r>
            <w:r w:rsidRPr="007D59E9">
              <w:rPr>
                <w:b/>
                <w:i/>
                <w:color w:val="A6A6A6" w:themeColor="background1" w:themeShade="A6"/>
                <w:sz w:val="14"/>
                <w:szCs w:val="14"/>
              </w:rPr>
              <w:t>Technical assessor(s)/expert(s)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RPr="007D59E9" w:rsidP="006544FE" w14:paraId="3A7D20B5" w14:textId="77777777">
            <w:pPr>
              <w:rPr>
                <w:szCs w:val="18"/>
              </w:rPr>
            </w:pPr>
          </w:p>
        </w:tc>
      </w:tr>
      <w:tr w14:paraId="3A7D20BC" w14:textId="77777777" w:rsidTr="00F877F5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B7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Rapport utarbeidet av</w:t>
            </w:r>
          </w:p>
          <w:p w:rsidR="00C163FA" w:rsidRPr="00C15FAB" w:rsidP="006544FE" w14:paraId="3A7D20B8" w14:textId="77777777">
            <w:pPr>
              <w:rPr>
                <w:b/>
                <w:szCs w:val="18"/>
              </w:rPr>
            </w:pPr>
            <w:r w:rsidRPr="00C15FAB">
              <w:rPr>
                <w:b/>
                <w:i/>
                <w:color w:val="A6A6A6" w:themeColor="background1" w:themeShade="A6"/>
                <w:sz w:val="14"/>
                <w:szCs w:val="14"/>
              </w:rPr>
              <w:t xml:space="preserve">Report issued by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RPr="00C15FAB" w:rsidP="006544FE" w14:paraId="3A7D20B9" w14:textId="77777777">
            <w:pPr>
              <w:rPr>
                <w:szCs w:val="18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BA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Dato </w:t>
            </w:r>
          </w:p>
          <w:p w:rsidR="00C163FA" w:rsidP="006544FE" w14:paraId="3A7D20BB" w14:textId="77777777">
            <w:pPr>
              <w:rPr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Date</w:t>
            </w:r>
          </w:p>
        </w:tc>
      </w:tr>
      <w:tr w14:paraId="3A7D20C2" w14:textId="77777777" w:rsidTr="00F877F5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BD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Rapport godkjent av</w:t>
            </w:r>
          </w:p>
          <w:p w:rsidR="00C163FA" w:rsidRPr="00493AE2" w:rsidP="006544FE" w14:paraId="3A7D20BE" w14:textId="77777777">
            <w:pPr>
              <w:rPr>
                <w:b/>
                <w:szCs w:val="18"/>
              </w:rPr>
            </w:pPr>
            <w:r w:rsidRPr="00493AE2">
              <w:rPr>
                <w:b/>
                <w:i/>
                <w:color w:val="A6A6A6" w:themeColor="background1" w:themeShade="A6"/>
                <w:sz w:val="14"/>
                <w:szCs w:val="14"/>
              </w:rPr>
              <w:t>Report approved by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BF" w14:textId="77777777">
            <w:pPr>
              <w:rPr>
                <w:szCs w:val="18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C0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Dato </w:t>
            </w:r>
          </w:p>
          <w:p w:rsidR="00C163FA" w:rsidP="006544FE" w14:paraId="3A7D20C1" w14:textId="77777777">
            <w:pPr>
              <w:rPr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Date</w:t>
            </w:r>
          </w:p>
        </w:tc>
      </w:tr>
    </w:tbl>
    <w:p w:rsidR="00C163FA" w:rsidP="00C163FA" w14:paraId="3A7D20C3" w14:textId="77777777">
      <w:pPr>
        <w:rPr>
          <w:bCs/>
          <w:i/>
          <w:szCs w:val="18"/>
          <w:lang w:val="en-GB"/>
        </w:rPr>
      </w:pPr>
      <w:r w:rsidRPr="000E2306">
        <w:rPr>
          <w:i/>
          <w:szCs w:val="18"/>
          <w:lang w:val="en-GB"/>
        </w:rPr>
        <w:t xml:space="preserve">This report shall not be reproduced other than in full. Extracts from the report may be reproduced after written approval by Norwegian Accreditation. </w:t>
      </w:r>
      <w:r w:rsidRPr="000E2306">
        <w:rPr>
          <w:bCs/>
          <w:i/>
          <w:szCs w:val="18"/>
          <w:lang w:val="en-GB"/>
        </w:rPr>
        <w:t xml:space="preserve">Submitter confirms that the contents of the report are </w:t>
      </w:r>
      <w:r>
        <w:rPr>
          <w:bCs/>
          <w:i/>
          <w:szCs w:val="18"/>
          <w:lang w:val="en-GB"/>
        </w:rPr>
        <w:t>not in conflict with Norwegian A</w:t>
      </w:r>
      <w:r w:rsidRPr="000E2306">
        <w:rPr>
          <w:bCs/>
          <w:i/>
          <w:szCs w:val="18"/>
          <w:lang w:val="en-GB"/>
        </w:rPr>
        <w:t>ccreditation</w:t>
      </w:r>
      <w:r>
        <w:rPr>
          <w:bCs/>
          <w:i/>
          <w:szCs w:val="18"/>
          <w:lang w:val="en-GB"/>
        </w:rPr>
        <w:t>’s</w:t>
      </w:r>
      <w:r w:rsidRPr="000E2306">
        <w:rPr>
          <w:bCs/>
          <w:i/>
          <w:szCs w:val="18"/>
          <w:lang w:val="en-GB"/>
        </w:rPr>
        <w:t xml:space="preserve"> policy and practice.</w:t>
      </w:r>
    </w:p>
    <w:p w:rsidR="0011184F" w:rsidRPr="00C86E35" w:rsidP="00AA208D" w14:paraId="3A7D20C4" w14:textId="77777777">
      <w:pPr>
        <w:rPr>
          <w:lang w:val="en-GB"/>
        </w:rPr>
      </w:pPr>
    </w:p>
    <w:p w:rsidR="00702295" w:rsidRPr="00E566C1" w:rsidP="002F0B99" w14:paraId="3A7D20C5" w14:textId="2EF8B598">
      <w:pPr>
        <w:pStyle w:val="Heading1"/>
        <w:ind w:left="432" w:hanging="432"/>
        <w:rPr>
          <w:sz w:val="22"/>
          <w:lang w:val="en-GB"/>
        </w:rPr>
      </w:pPr>
      <w:r w:rsidRPr="00CB03D4">
        <w:t>Generell informasjon</w:t>
      </w:r>
      <w:r w:rsidRPr="00C86E35">
        <w:rPr>
          <w:lang w:val="en-GB"/>
        </w:rPr>
        <w:tab/>
      </w:r>
      <w:r w:rsidRPr="00C86E35">
        <w:rPr>
          <w:lang w:val="en-GB"/>
        </w:rPr>
        <w:tab/>
      </w:r>
      <w:r w:rsidRPr="00C86E35">
        <w:rPr>
          <w:lang w:val="en-GB"/>
        </w:rPr>
        <w:tab/>
      </w:r>
      <w:r w:rsidRPr="00C86E35">
        <w:rPr>
          <w:lang w:val="en-GB"/>
        </w:rPr>
        <w:tab/>
      </w:r>
      <w:r w:rsidRPr="00C86E35">
        <w:rPr>
          <w:lang w:val="en-GB"/>
        </w:rPr>
        <w:tab/>
      </w:r>
      <w:r w:rsidRPr="00C86E35">
        <w:rPr>
          <w:lang w:val="en-GB"/>
        </w:rPr>
        <w:tab/>
      </w:r>
      <w:r w:rsidRPr="00C86E35">
        <w:rPr>
          <w:lang w:val="en-GB"/>
        </w:rPr>
        <w:tab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245"/>
      </w:tblGrid>
      <w:tr w14:paraId="0F7A40BB" w14:textId="77777777" w:rsidTr="003D40A8">
        <w:tblPrEx>
          <w:tblW w:w="93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51" w:rsidRPr="00D16F3F" w:rsidP="003D40A8" w14:paraId="7A7B0421" w14:textId="2E8A2C26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Verifikatør</w:t>
            </w:r>
            <w:r w:rsidRPr="00D16F3F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</w:t>
            </w:r>
            <w:r w:rsidRPr="00D16F3F" w:rsidR="00394F24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observert: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51" w:rsidRPr="00D16F3F" w:rsidP="003D40A8" w14:paraId="5C5A4E49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14:paraId="197314FF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51" w:rsidRPr="00D16F3F" w:rsidP="003D40A8" w14:paraId="60120339" w14:textId="77777777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51" w:rsidRPr="00D16F3F" w:rsidP="003D40A8" w14:paraId="2E1291E0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14:paraId="3BDB341B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51" w:rsidRPr="00D16F3F" w:rsidP="003D40A8" w14:paraId="6EF92D36" w14:textId="77777777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51" w:rsidP="003D40A8" w14:paraId="684861C2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AF7C51" w:rsidRPr="00D16F3F" w:rsidP="00AF7C51" w14:paraId="636AC779" w14:textId="77777777">
      <w:pPr>
        <w:pStyle w:val="NoSpacing"/>
        <w:rPr>
          <w:rFonts w:asciiTheme="minorHAnsi" w:hAnsiTheme="minorHAnsi"/>
          <w:b/>
          <w:sz w:val="20"/>
          <w:szCs w:val="20"/>
          <w:lang w:val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245"/>
      </w:tblGrid>
      <w:tr w14:paraId="50F9C5F6" w14:textId="77777777" w:rsidTr="003D40A8">
        <w:tblPrEx>
          <w:tblW w:w="93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51" w:rsidRPr="00D16F3F" w:rsidP="003D40A8" w14:paraId="12735ABB" w14:textId="77777777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D16F3F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Verifisert operatør: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51" w:rsidRPr="00D16F3F" w:rsidP="003D40A8" w14:paraId="6E6C6F61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14:paraId="2D423EDF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51" w:rsidRPr="00D16F3F" w:rsidP="003D40A8" w14:paraId="192C5399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16F3F">
              <w:rPr>
                <w:rFonts w:asciiTheme="minorHAnsi" w:hAnsiTheme="minorHAnsi"/>
                <w:sz w:val="20"/>
                <w:szCs w:val="20"/>
                <w:lang w:val="en-GB"/>
              </w:rPr>
              <w:t>Kvotepliktig virksomhet: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51" w:rsidRPr="00D16F3F" w:rsidP="003D40A8" w14:paraId="548FD744" w14:textId="7777777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361F73DA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51" w:rsidRPr="00D16F3F" w:rsidP="003D40A8" w14:paraId="6172AB74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16F3F">
              <w:rPr>
                <w:rFonts w:asciiTheme="minorHAnsi" w:hAnsiTheme="minorHAnsi"/>
                <w:sz w:val="20"/>
                <w:szCs w:val="20"/>
                <w:lang w:val="en-GB"/>
              </w:rPr>
              <w:t>Antall ansatte: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51" w:rsidRPr="00D16F3F" w:rsidP="003D40A8" w14:paraId="0728750F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</w:tbl>
    <w:p w:rsidR="00AF7C51" w:rsidRPr="00D16F3F" w:rsidP="00AF7C51" w14:paraId="1D2576D2" w14:textId="77777777">
      <w:pPr>
        <w:pStyle w:val="NoSpacing"/>
        <w:rPr>
          <w:rFonts w:asciiTheme="minorHAnsi" w:hAnsiTheme="minorHAnsi"/>
          <w:b/>
          <w:sz w:val="20"/>
          <w:szCs w:val="20"/>
          <w:lang w:val="da-DK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245"/>
      </w:tblGrid>
      <w:tr w14:paraId="1FBB25ED" w14:textId="77777777" w:rsidTr="003D40A8">
        <w:tblPrEx>
          <w:tblW w:w="93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51" w:rsidRPr="00D16F3F" w:rsidP="003D40A8" w14:paraId="414C1082" w14:textId="77777777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D16F3F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Verifikasjonsbesøk: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51" w:rsidRPr="00D16F3F" w:rsidP="003D40A8" w14:paraId="1E222A3D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14:paraId="0318750B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51" w:rsidRPr="00D16F3F" w:rsidP="003D40A8" w14:paraId="69AABEAD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16F3F">
              <w:rPr>
                <w:rFonts w:asciiTheme="minorHAnsi" w:hAnsiTheme="minorHAnsi"/>
                <w:sz w:val="20"/>
                <w:szCs w:val="20"/>
                <w:lang w:val="en-GB"/>
              </w:rPr>
              <w:t>Dato for verifikasjonsbesøk: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51" w:rsidRPr="00D16F3F" w:rsidP="003D40A8" w14:paraId="5661DAEC" w14:textId="7777777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58E7297F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51" w:rsidRPr="00D16F3F" w:rsidP="003D40A8" w14:paraId="5C4ECA49" w14:textId="7777777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6F3F">
              <w:rPr>
                <w:rFonts w:asciiTheme="minorHAnsi" w:hAnsiTheme="minorHAnsi"/>
                <w:sz w:val="20"/>
                <w:szCs w:val="20"/>
              </w:rPr>
              <w:t>Dato for NA observasjon.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51" w:rsidRPr="00D16F3F" w:rsidP="003D40A8" w14:paraId="55B34191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14:paraId="68910BD6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24" w:rsidRPr="00D16F3F" w:rsidP="003D40A8" w14:paraId="16D1BC45" w14:textId="6B3D7EA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Deltagere fra Norsk akkreditering: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24" w:rsidRPr="00D16F3F" w:rsidP="003D40A8" w14:paraId="073071F9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14:paraId="03A08F46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24" w:rsidP="003D40A8" w14:paraId="7580EC8C" w14:textId="7777777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24" w:rsidRPr="00D16F3F" w:rsidP="003D40A8" w14:paraId="6DFFA66D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</w:tbl>
    <w:p w:rsidR="00702295" w:rsidRPr="00C86E35" w:rsidP="00702295" w14:paraId="3A7D20E3" w14:textId="77777777">
      <w:pPr>
        <w:pStyle w:val="NoSpacing"/>
        <w:rPr>
          <w:rFonts w:asciiTheme="minorHAnsi" w:hAnsiTheme="minorHAnsi"/>
          <w:b/>
          <w:lang w:val="en-GB"/>
        </w:rPr>
      </w:pPr>
    </w:p>
    <w:p w:rsidR="00032B4E" w14:paraId="61C7A888" w14:textId="77777777">
      <w:pPr>
        <w:rPr>
          <w:rFonts w:eastAsiaTheme="majorEastAsia" w:cstheme="majorBidi"/>
          <w:color w:val="1F497D" w:themeColor="text2"/>
          <w:sz w:val="28"/>
          <w:lang w:val="da-DK"/>
        </w:rPr>
      </w:pPr>
      <w:r>
        <w:rPr>
          <w:lang w:val="da-DK"/>
        </w:rPr>
        <w:br w:type="page"/>
      </w:r>
    </w:p>
    <w:p w:rsidR="00702295" w:rsidRPr="00C86E35" w:rsidP="002F0B99" w14:paraId="3A7D20E4" w14:textId="316A9AF6">
      <w:pPr>
        <w:pStyle w:val="Heading1"/>
        <w:ind w:left="432" w:hanging="432"/>
        <w:rPr>
          <w:lang w:val="en-GB"/>
        </w:rPr>
      </w:pPr>
      <w:r w:rsidRPr="002F67BD">
        <w:rPr>
          <w:lang w:val="da-DK"/>
        </w:rPr>
        <w:t>Verifikasjon</w:t>
      </w:r>
    </w:p>
    <w:p w:rsidR="00702295" w:rsidRPr="00C86E35" w:rsidP="00702295" w14:paraId="3A7D210D" w14:textId="77777777">
      <w:pPr>
        <w:pStyle w:val="NoSpacing"/>
        <w:ind w:left="705" w:hanging="705"/>
        <w:rPr>
          <w:rFonts w:asciiTheme="minorHAnsi" w:hAnsiTheme="minorHAnsi"/>
          <w:sz w:val="18"/>
          <w:szCs w:val="18"/>
          <w:lang w:val="en-GB"/>
        </w:rPr>
      </w:pPr>
    </w:p>
    <w:tbl>
      <w:tblPr>
        <w:tblStyle w:val="TableGrid"/>
        <w:tblpPr w:leftFromText="141" w:rightFromText="141" w:vertAnchor="text" w:horzAnchor="margin" w:tblpXSpec="center" w:tblpY="126"/>
        <w:tblW w:w="10065" w:type="dxa"/>
        <w:tblLayout w:type="fixed"/>
        <w:tblLook w:val="04A0"/>
      </w:tblPr>
      <w:tblGrid>
        <w:gridCol w:w="602"/>
        <w:gridCol w:w="2694"/>
        <w:gridCol w:w="567"/>
        <w:gridCol w:w="567"/>
        <w:gridCol w:w="5635"/>
      </w:tblGrid>
      <w:tr w14:paraId="1C790195" w14:textId="77777777" w:rsidTr="003D40A8">
        <w:tblPrEx>
          <w:tblW w:w="10065" w:type="dxa"/>
          <w:tblLayout w:type="fixed"/>
          <w:tblLook w:val="04A0"/>
        </w:tblPrEx>
        <w:trPr>
          <w:trHeight w:val="116"/>
          <w:tblHeader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C51" w:rsidP="003D40A8" w14:paraId="70C409DB" w14:textId="40721250">
            <w:pPr>
              <w:rPr>
                <w:b/>
              </w:rPr>
            </w:pPr>
            <w:r>
              <w:rPr>
                <w:b/>
              </w:rPr>
              <w:t xml:space="preserve">ISO 14065, Forordning </w:t>
            </w:r>
            <w:r w:rsidR="00032B4E">
              <w:rPr>
                <w:b/>
              </w:rPr>
              <w:t xml:space="preserve">(EU) </w:t>
            </w:r>
            <w:r>
              <w:rPr>
                <w:b/>
              </w:rPr>
              <w:t>2018/2067 kapitel II (inkludert relevante tillegg og rettelser, og veiledninger (KGN))</w:t>
            </w:r>
            <w:r w:rsidR="009913C3">
              <w:rPr>
                <w:b/>
              </w:rPr>
              <w:t xml:space="preserve"> inkl. Forordning (EU) 2020/2084.</w:t>
            </w:r>
          </w:p>
          <w:p w:rsidR="00AF7C51" w:rsidP="003D40A8" w14:paraId="2BBB1304" w14:textId="77777777">
            <w:pPr>
              <w:rPr>
                <w:b/>
              </w:rPr>
            </w:pPr>
            <w:r>
              <w:rPr>
                <w:b/>
              </w:rPr>
              <w:t>(x.x) refererer til ISO 14065, (art x) referer til artikkel x i 2018/2067</w:t>
            </w:r>
          </w:p>
          <w:p w:rsidR="00AF7C51" w:rsidP="003D40A8" w14:paraId="42D54F0E" w14:textId="77777777">
            <w:pPr>
              <w:rPr>
                <w:b/>
              </w:rPr>
            </w:pPr>
            <w:r>
              <w:rPr>
                <w:b/>
              </w:rPr>
              <w:t>Denne rapporten gjelder vurdering av verifikasjon av utslipp og tildelingsdata.</w:t>
            </w:r>
          </w:p>
          <w:p w:rsidR="00AF7C51" w:rsidP="003D40A8" w14:paraId="0C469452" w14:textId="77777777">
            <w:pPr>
              <w:rPr>
                <w:b/>
              </w:rPr>
            </w:pPr>
          </w:p>
          <w:p w:rsidR="00AF7C51" w:rsidP="003D40A8" w14:paraId="0AB4C52A" w14:textId="7CFB4852">
            <w:pPr>
              <w:rPr>
                <w:b/>
              </w:rPr>
            </w:pPr>
            <w:r>
              <w:rPr>
                <w:b/>
              </w:rPr>
              <w:t xml:space="preserve">Krav </w:t>
            </w:r>
            <w:r w:rsidR="00032B4E">
              <w:rPr>
                <w:b/>
              </w:rPr>
              <w:t xml:space="preserve">til </w:t>
            </w:r>
            <w:r>
              <w:rPr>
                <w:b/>
              </w:rPr>
              <w:t>operatør: MRR 2018/2066, FAR 2019/331, ALC 2019/1842, inkludert relevante tillegg og rettelser, og veiledninger (GD)</w:t>
            </w:r>
            <w:r w:rsidR="00032B4E">
              <w:rPr>
                <w:b/>
              </w:rPr>
              <w:t xml:space="preserve"> utgitt av Europakommisjonen.</w:t>
            </w:r>
          </w:p>
          <w:p w:rsidR="00AF7C51" w:rsidP="003D40A8" w14:paraId="53FC98A6" w14:textId="77777777">
            <w:pPr>
              <w:rPr>
                <w:b/>
              </w:rPr>
            </w:pPr>
          </w:p>
        </w:tc>
      </w:tr>
      <w:tr w14:paraId="2D0C2FEB" w14:textId="77777777" w:rsidTr="003D40A8">
        <w:tblPrEx>
          <w:tblW w:w="10065" w:type="dxa"/>
          <w:tblLayout w:type="fixed"/>
          <w:tblLook w:val="04A0"/>
        </w:tblPrEx>
        <w:trPr>
          <w:trHeight w:val="116"/>
          <w:tblHeader/>
        </w:trPr>
        <w:tc>
          <w:tcPr>
            <w:tcW w:w="32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693E6C78" w14:textId="77777777">
            <w:pPr>
              <w:jc w:val="center"/>
              <w:rPr>
                <w:b/>
              </w:rPr>
            </w:pPr>
            <w:r>
              <w:rPr>
                <w:b/>
              </w:rPr>
              <w:t>Emne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AD43267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563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F7C51" w:rsidP="003D40A8" w14:paraId="599E6817" w14:textId="77777777">
            <w:pPr>
              <w:jc w:val="center"/>
              <w:rPr>
                <w:b/>
              </w:rPr>
            </w:pPr>
            <w:r>
              <w:rPr>
                <w:b/>
              </w:rPr>
              <w:t>Kommentarer, evt henvisning til avvik</w:t>
            </w:r>
          </w:p>
        </w:tc>
      </w:tr>
      <w:tr w14:paraId="002812AE" w14:textId="77777777" w:rsidTr="003D40A8">
        <w:tblPrEx>
          <w:tblW w:w="10065" w:type="dxa"/>
          <w:tblLayout w:type="fixed"/>
          <w:tblLook w:val="04A0"/>
        </w:tblPrEx>
        <w:trPr>
          <w:trHeight w:val="115"/>
          <w:tblHeader/>
        </w:trPr>
        <w:tc>
          <w:tcPr>
            <w:tcW w:w="32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7C51" w:rsidP="003D40A8" w14:paraId="479723FC" w14:textId="7777777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0C4C5DAE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68B29B99" w14:textId="05CC8CD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Ne</w:t>
            </w:r>
            <w:r w:rsidR="00032B4E">
              <w:rPr>
                <w:b/>
                <w:szCs w:val="18"/>
              </w:rPr>
              <w:t>i</w:t>
            </w:r>
          </w:p>
        </w:tc>
        <w:tc>
          <w:tcPr>
            <w:tcW w:w="563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7C51" w:rsidP="003D40A8" w14:paraId="2708300C" w14:textId="77777777">
            <w:pPr>
              <w:rPr>
                <w:b/>
              </w:rPr>
            </w:pPr>
          </w:p>
        </w:tc>
      </w:tr>
      <w:tr w14:paraId="3D53D774" w14:textId="77777777" w:rsidTr="003D40A8">
        <w:tblPrEx>
          <w:tblW w:w="10065" w:type="dxa"/>
          <w:tblLayout w:type="fixed"/>
          <w:tblLook w:val="04A0"/>
        </w:tblPrEx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F7C51" w:rsidP="003D40A8" w14:paraId="1C615A48" w14:textId="77777777">
            <w:pPr>
              <w:rPr>
                <w:bCs/>
              </w:rPr>
            </w:pPr>
            <w:r w:rsidRPr="0083490A">
              <w:rPr>
                <w:bCs/>
              </w:rPr>
              <w:t>Forberedelse/planlegging verifikasjon</w:t>
            </w:r>
          </w:p>
          <w:p w:rsidR="00AF7C51" w:rsidRPr="0083490A" w:rsidP="003D40A8" w14:paraId="5DD1310E" w14:textId="77777777">
            <w:pPr>
              <w:rPr>
                <w:bCs/>
              </w:rPr>
            </w:pPr>
          </w:p>
        </w:tc>
      </w:tr>
      <w:tr w14:paraId="3E8606E4" w14:textId="77777777" w:rsidTr="003D40A8">
        <w:tblPrEx>
          <w:tblW w:w="10065" w:type="dxa"/>
          <w:tblLayout w:type="fixed"/>
          <w:tblLook w:val="04A0"/>
        </w:tblPrEx>
        <w:trPr>
          <w:trHeight w:val="361"/>
        </w:trPr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7C51" w:rsidRPr="00C07A97" w:rsidP="003D40A8" w14:paraId="547D5029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6679189F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Kontrakt (8.2.3)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EB282E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3154840D" w14:textId="77777777">
            <w:pPr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125AC00A" w14:textId="77777777">
            <w:pPr>
              <w:rPr>
                <w:sz w:val="20"/>
                <w:szCs w:val="20"/>
              </w:rPr>
            </w:pPr>
          </w:p>
        </w:tc>
      </w:tr>
      <w:tr w14:paraId="2760AEE9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36C328B4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77FD4CFD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 xml:space="preserve">Utpeking av verifikasjonsteam (8.2.4 &amp; 8.3.1)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B7F90A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77DE25F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2063953B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473C2854" w14:textId="77777777" w:rsidTr="003D40A8">
        <w:tblPrEx>
          <w:tblW w:w="10065" w:type="dxa"/>
          <w:tblLayout w:type="fixed"/>
          <w:tblLook w:val="04A0"/>
        </w:tblPrEx>
        <w:trPr>
          <w:trHeight w:val="371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4322D625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 xml:space="preserve">1.3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2A7E1772" w14:textId="1501D79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Tidsforbruk fastsatt og dokumentert</w:t>
            </w:r>
            <w:r w:rsidRPr="00F877F5" w:rsidR="000F5C23">
              <w:rPr>
                <w:sz w:val="20"/>
                <w:szCs w:val="20"/>
              </w:rPr>
              <w:t xml:space="preserve"> inkl. Ivaretakelse av relevant informasjon</w:t>
            </w:r>
            <w:r w:rsidRPr="00F877F5">
              <w:rPr>
                <w:sz w:val="20"/>
                <w:szCs w:val="20"/>
              </w:rPr>
              <w:t xml:space="preserve"> (art 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256274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7E2D0DA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2172ABF9" w14:textId="77777777">
            <w:pPr>
              <w:rPr>
                <w:sz w:val="20"/>
                <w:szCs w:val="20"/>
              </w:rPr>
            </w:pPr>
          </w:p>
        </w:tc>
      </w:tr>
      <w:tr w14:paraId="3515ACB5" w14:textId="77777777" w:rsidTr="003D40A8">
        <w:tblPrEx>
          <w:tblW w:w="10065" w:type="dxa"/>
          <w:tblLayout w:type="fixed"/>
          <w:tblLook w:val="04A0"/>
        </w:tblPrEx>
        <w:trPr>
          <w:trHeight w:val="405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69E3F32F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 xml:space="preserve">1.4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68F535A7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 xml:space="preserve">Utslippstillatelse, overvåkingsplan og godkjenning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221830D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15178F6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43E4A188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62E49E9C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1B8F6E7A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688E062D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Informasjon mottatt fra operatør (art 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2B8FCD9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46CF844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22138BBD" w14:textId="77777777">
            <w:pPr>
              <w:rPr>
                <w:sz w:val="20"/>
                <w:szCs w:val="20"/>
              </w:rPr>
            </w:pPr>
          </w:p>
        </w:tc>
      </w:tr>
      <w:tr w14:paraId="0A5AFD63" w14:textId="77777777" w:rsidTr="003D40A8">
        <w:tblPrEx>
          <w:tblW w:w="10065" w:type="dxa"/>
          <w:tblLayout w:type="fixed"/>
          <w:tblLook w:val="04A0"/>
        </w:tblPrEx>
        <w:trPr>
          <w:trHeight w:val="419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77A5B56A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 xml:space="preserve">1.6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2B2D8F2E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Strategisk analyse (art 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0DDAB24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19F6FE9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3392307D" w14:textId="77777777">
            <w:pPr>
              <w:rPr>
                <w:sz w:val="20"/>
                <w:szCs w:val="20"/>
                <w:lang w:val="sv-SE"/>
              </w:rPr>
            </w:pPr>
          </w:p>
        </w:tc>
      </w:tr>
      <w:tr w14:paraId="61B7BB47" w14:textId="77777777" w:rsidTr="003D40A8">
        <w:tblPrEx>
          <w:tblW w:w="10065" w:type="dxa"/>
          <w:tblLayout w:type="fixed"/>
          <w:tblLook w:val="04A0"/>
        </w:tblPrEx>
        <w:trPr>
          <w:trHeight w:val="411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5FB76780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1.7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1A0A7D9B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Risikoanalyse (art 12)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1F81709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3C8023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6B096013" w14:textId="77777777">
            <w:pPr>
              <w:rPr>
                <w:sz w:val="20"/>
                <w:szCs w:val="20"/>
                <w:lang w:val="sv-SE"/>
              </w:rPr>
            </w:pPr>
          </w:p>
        </w:tc>
      </w:tr>
      <w:tr w14:paraId="71684863" w14:textId="77777777" w:rsidTr="003D40A8">
        <w:tblPrEx>
          <w:tblW w:w="10065" w:type="dxa"/>
          <w:tblLayout w:type="fixed"/>
          <w:tblLook w:val="04A0"/>
        </w:tblPrEx>
        <w:trPr>
          <w:trHeight w:val="411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AF7C51" w:rsidRPr="00C07A97" w:rsidP="003D40A8" w14:paraId="60986EBA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1.8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C51" w:rsidRPr="00F877F5" w:rsidP="003D40A8" w14:paraId="52DCD0E7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Verifikasjonsplan (8.3.3 &amp; art 13)</w:t>
            </w:r>
          </w:p>
          <w:p w:rsidR="00AF7C51" w:rsidRPr="00F877F5" w:rsidP="003D40A8" w14:paraId="7C470701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- verifikasjonsprogram, testplan og datasamplingplan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4BE4B07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1F51BB4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F877F5" w:rsidP="003D40A8" w14:paraId="1D8AD05D" w14:textId="77777777">
            <w:pPr>
              <w:rPr>
                <w:sz w:val="20"/>
                <w:szCs w:val="20"/>
              </w:rPr>
            </w:pPr>
          </w:p>
        </w:tc>
      </w:tr>
      <w:tr w14:paraId="7B8BED16" w14:textId="77777777" w:rsidTr="003D40A8">
        <w:tblPrEx>
          <w:tblW w:w="10065" w:type="dxa"/>
          <w:tblLayout w:type="fixed"/>
          <w:tblLook w:val="04A0"/>
        </w:tblPrEx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F7C51" w:rsidRPr="00C07A97" w:rsidP="003D40A8" w14:paraId="48ADFE8B" w14:textId="77777777">
            <w:pPr>
              <w:rPr>
                <w:lang w:val="da-DK"/>
              </w:rPr>
            </w:pPr>
            <w:r w:rsidRPr="00C07A97">
              <w:rPr>
                <w:lang w:val="da-DK"/>
              </w:rPr>
              <w:t>Innledende aktiviteter verifikasjonsbesøk</w:t>
            </w:r>
          </w:p>
          <w:p w:rsidR="00AF7C51" w:rsidRPr="00B055E9" w:rsidP="003D40A8" w14:paraId="560AE8A5" w14:textId="77777777">
            <w:pPr>
              <w:rPr>
                <w:color w:val="A6A6A6" w:themeColor="background1" w:themeShade="A6"/>
                <w:lang w:val="da-DK"/>
              </w:rPr>
            </w:pPr>
          </w:p>
        </w:tc>
      </w:tr>
      <w:tr w14:paraId="045050D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42135B74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7BA851B8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 xml:space="preserve">Introduksjon, avklaring av roller og ansvar samt formelle kommunikasjonsveier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0354053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4958F51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74BFFCC0" w14:textId="77777777">
            <w:pPr>
              <w:rPr>
                <w:sz w:val="20"/>
                <w:szCs w:val="20"/>
              </w:rPr>
            </w:pPr>
          </w:p>
        </w:tc>
      </w:tr>
      <w:tr w14:paraId="1617508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1839B141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7851D517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Ansvarlig ledelse fra operatør deltok.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7668C25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2BF3C47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41C3F83F" w14:textId="77777777">
            <w:pPr>
              <w:rPr>
                <w:sz w:val="20"/>
                <w:szCs w:val="20"/>
              </w:rPr>
            </w:pPr>
          </w:p>
        </w:tc>
      </w:tr>
      <w:tr w14:paraId="024266F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1778CAAC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2.3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1003DF7C" w14:textId="1342EDB1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Tidsplan, ressurser og logistikk i verifikasjonsprogrammet avklart.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7FA157F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6BB84FE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F877F5" w:rsidP="003D40A8" w14:paraId="18DD70F0" w14:textId="77777777">
            <w:pPr>
              <w:rPr>
                <w:sz w:val="20"/>
                <w:szCs w:val="20"/>
              </w:rPr>
            </w:pPr>
          </w:p>
        </w:tc>
      </w:tr>
      <w:tr w14:paraId="2E194A6E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RPr="00C07A97" w:rsidP="003D40A8" w14:paraId="48746838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2.4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RPr="00F877F5" w:rsidP="003D40A8" w14:paraId="34CF146C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Særlige forhold f.eks. avklaring av sikkerhet og konfidensialitet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RPr="00F877F5" w:rsidP="003D40A8" w14:paraId="074F492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RPr="00F877F5" w:rsidP="003D40A8" w14:paraId="07B72A4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7C51" w:rsidRPr="00C07A97" w:rsidP="003D40A8" w14:paraId="18DE957B" w14:textId="77777777">
            <w:pPr>
              <w:rPr>
                <w:sz w:val="20"/>
                <w:szCs w:val="20"/>
              </w:rPr>
            </w:pPr>
          </w:p>
        </w:tc>
      </w:tr>
      <w:tr w14:paraId="7FD8F711" w14:textId="77777777" w:rsidTr="003D40A8">
        <w:tblPrEx>
          <w:tblW w:w="10065" w:type="dxa"/>
          <w:tblLayout w:type="fixed"/>
          <w:tblLook w:val="04A0"/>
        </w:tblPrEx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F7C51" w:rsidP="003D40A8" w14:paraId="1B492106" w14:textId="77777777">
            <w:pPr>
              <w:rPr>
                <w:bCs/>
              </w:rPr>
            </w:pPr>
            <w:r w:rsidRPr="0083490A">
              <w:rPr>
                <w:bCs/>
              </w:rPr>
              <w:t>Verifikasjon</w:t>
            </w:r>
          </w:p>
          <w:p w:rsidR="00AF7C51" w:rsidRPr="0083490A" w:rsidP="003D40A8" w14:paraId="5F84AC75" w14:textId="77777777">
            <w:pPr>
              <w:rPr>
                <w:bCs/>
              </w:rPr>
            </w:pPr>
          </w:p>
        </w:tc>
      </w:tr>
      <w:tr w14:paraId="291FF1D0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418B3CF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5AE97E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Verifikasjonsprogram, </w:t>
            </w:r>
            <w:r>
              <w:rPr>
                <w:sz w:val="20"/>
                <w:szCs w:val="20"/>
              </w:rPr>
              <w:br/>
              <w:t>inkludert tidsplan fulgt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1D5C34" w:rsidP="003D40A8" w14:paraId="6605B63B" w14:textId="7777777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042CDC5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480CAB99" w14:textId="77777777">
            <w:pPr>
              <w:rPr>
                <w:sz w:val="20"/>
                <w:szCs w:val="20"/>
              </w:rPr>
            </w:pPr>
          </w:p>
        </w:tc>
      </w:tr>
      <w:tr w14:paraId="271FFBC0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498C7B4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  <w:p w:rsidR="00AF7C51" w:rsidP="003D40A8" w14:paraId="2D61130E" w14:textId="777777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0024BA89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 xml:space="preserve">Oppfølging av utestående ikke-materielle avvik </w:t>
            </w:r>
            <w:r w:rsidRPr="00F877F5">
              <w:rPr>
                <w:sz w:val="20"/>
                <w:szCs w:val="20"/>
              </w:rPr>
              <w:t>(art 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1C14C0F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633B50C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8229AD" w:rsidP="003D40A8" w14:paraId="75966EA7" w14:textId="77777777">
            <w:pPr>
              <w:rPr>
                <w:sz w:val="20"/>
                <w:szCs w:val="20"/>
              </w:rPr>
            </w:pPr>
          </w:p>
        </w:tc>
      </w:tr>
      <w:tr w14:paraId="590BA7B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109AAA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3AE3869B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 xml:space="preserve">Oppfølging av forbedring av overvåkings- og </w:t>
            </w:r>
            <w:r w:rsidRPr="00F877F5">
              <w:rPr>
                <w:sz w:val="20"/>
                <w:szCs w:val="20"/>
              </w:rPr>
              <w:t xml:space="preserve">rapporteringsprosessen </w:t>
            </w:r>
            <w:r w:rsidRPr="00F877F5">
              <w:rPr>
                <w:sz w:val="20"/>
                <w:szCs w:val="20"/>
              </w:rPr>
              <w:t>(art 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45AFB0E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0022DB3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5440E7DB" w14:textId="77777777">
            <w:pPr>
              <w:rPr>
                <w:sz w:val="20"/>
                <w:szCs w:val="20"/>
              </w:rPr>
            </w:pPr>
          </w:p>
        </w:tc>
      </w:tr>
      <w:tr w14:paraId="0F9129ED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2F2DA93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05C264E0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 xml:space="preserve">Endringer i anlegg, metoder eller annet avklart/verifisert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0DA4A57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006B9F2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F877F5" w:rsidP="003D40A8" w14:paraId="3BC4FFAB" w14:textId="77777777">
            <w:pPr>
              <w:rPr>
                <w:sz w:val="20"/>
              </w:rPr>
            </w:pPr>
          </w:p>
        </w:tc>
      </w:tr>
      <w:tr w14:paraId="57692F6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4F02302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21FD4353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 xml:space="preserve">Vilkår i </w:t>
            </w:r>
            <w:r w:rsidRPr="00F877F5">
              <w:rPr>
                <w:sz w:val="20"/>
                <w:szCs w:val="20"/>
              </w:rPr>
              <w:t xml:space="preserve">utslippstillatelse/overvåkingsplan </w:t>
            </w:r>
            <w:r w:rsidRPr="00F877F5">
              <w:rPr>
                <w:sz w:val="20"/>
                <w:szCs w:val="20"/>
              </w:rPr>
              <w:t>og MMP/</w:t>
            </w:r>
            <w:r w:rsidRPr="00F877F5">
              <w:rPr>
                <w:sz w:val="20"/>
                <w:szCs w:val="20"/>
              </w:rPr>
              <w:t>v</w:t>
            </w:r>
            <w:r w:rsidRPr="00F877F5">
              <w:rPr>
                <w:sz w:val="20"/>
                <w:szCs w:val="20"/>
              </w:rPr>
              <w:t xml:space="preserve">edtak </w:t>
            </w:r>
            <w:r w:rsidRPr="00F877F5">
              <w:rPr>
                <w:sz w:val="20"/>
                <w:szCs w:val="20"/>
              </w:rPr>
              <w:t>verifisert</w:t>
            </w:r>
            <w:r w:rsidRPr="00F877F5">
              <w:rPr>
                <w:sz w:val="20"/>
                <w:szCs w:val="20"/>
              </w:rPr>
              <w:t xml:space="preserve"> </w:t>
            </w:r>
          </w:p>
          <w:p w:rsidR="00AF7C51" w:rsidRPr="00F877F5" w:rsidP="003D40A8" w14:paraId="0C0C78C2" w14:textId="77777777">
            <w:pPr>
              <w:rPr>
                <w:sz w:val="20"/>
                <w:szCs w:val="20"/>
              </w:rPr>
            </w:pPr>
          </w:p>
          <w:p w:rsidR="00AF7C51" w:rsidRPr="00F877F5" w:rsidP="003D40A8" w14:paraId="55816764" w14:textId="7777777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60685B0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1E7893A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F877F5" w:rsidP="003D40A8" w14:paraId="12C62AEB" w14:textId="77777777">
            <w:pPr>
              <w:rPr>
                <w:sz w:val="20"/>
                <w:szCs w:val="20"/>
              </w:rPr>
            </w:pPr>
          </w:p>
        </w:tc>
      </w:tr>
      <w:tr w14:paraId="2C99F8C9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794C0E1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75C60888" w14:textId="3884BC21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 xml:space="preserve">Det ble anvendt </w:t>
            </w:r>
            <w:r w:rsidRPr="00F877F5" w:rsidR="009913C3">
              <w:rPr>
                <w:sz w:val="20"/>
                <w:szCs w:val="20"/>
              </w:rPr>
              <w:t xml:space="preserve">hensiktsmessige </w:t>
            </w:r>
            <w:r w:rsidRPr="00F877F5">
              <w:rPr>
                <w:sz w:val="20"/>
                <w:szCs w:val="20"/>
              </w:rPr>
              <w:t xml:space="preserve">analytiske prosedyrer ved verifikasjonen </w:t>
            </w:r>
            <w:r w:rsidRPr="00F877F5">
              <w:rPr>
                <w:sz w:val="20"/>
                <w:szCs w:val="20"/>
              </w:rPr>
              <w:t>(art 15)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49424AC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0F3CB55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F877F5" w:rsidP="003D40A8" w14:paraId="2706027B" w14:textId="77777777">
            <w:pPr>
              <w:rPr>
                <w:sz w:val="20"/>
                <w:szCs w:val="20"/>
              </w:rPr>
            </w:pPr>
          </w:p>
        </w:tc>
      </w:tr>
      <w:tr w14:paraId="07754A4E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29E9F12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0ED5B04D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Dataverifika</w:t>
            </w:r>
            <w:r w:rsidRPr="00F877F5">
              <w:rPr>
                <w:sz w:val="20"/>
                <w:szCs w:val="20"/>
              </w:rPr>
              <w:t>sj</w:t>
            </w:r>
            <w:r w:rsidRPr="00F877F5">
              <w:rPr>
                <w:sz w:val="20"/>
                <w:szCs w:val="20"/>
              </w:rPr>
              <w:t xml:space="preserve">on (art </w:t>
            </w:r>
            <w:r w:rsidRPr="00F877F5">
              <w:rPr>
                <w:sz w:val="20"/>
                <w:szCs w:val="20"/>
              </w:rPr>
              <w:t>16)</w:t>
            </w:r>
            <w:r w:rsidRPr="00F877F5">
              <w:rPr>
                <w:sz w:val="20"/>
                <w:szCs w:val="20"/>
              </w:rPr>
              <w:t xml:space="preserve"> </w:t>
            </w:r>
            <w:r w:rsidRPr="00F877F5">
              <w:rPr>
                <w:sz w:val="20"/>
                <w:szCs w:val="20"/>
              </w:rPr>
              <w:t>inkludert sporing (primary source data) og kryssjekk av data (innenfor anlegg, mellom år), pålitelighet.</w:t>
            </w:r>
          </w:p>
          <w:p w:rsidR="00AF7C51" w:rsidRPr="00F877F5" w:rsidP="003D40A8" w14:paraId="36D93DDC" w14:textId="77777777">
            <w:pPr>
              <w:rPr>
                <w:sz w:val="20"/>
                <w:szCs w:val="20"/>
              </w:rPr>
            </w:pPr>
          </w:p>
          <w:p w:rsidR="00AF7C51" w:rsidRPr="00F877F5" w:rsidP="003D40A8" w14:paraId="4726EA20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Grenser og delinstallasjoner</w:t>
            </w:r>
          </w:p>
          <w:p w:rsidR="00AF7C51" w:rsidRPr="00F877F5" w:rsidP="003D40A8" w14:paraId="3AF0B939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Kildestrømmer/utslippskilder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3FFE934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2463EC6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F877F5" w:rsidP="003D40A8" w14:paraId="2870B8FB" w14:textId="77777777">
            <w:pPr>
              <w:rPr>
                <w:sz w:val="20"/>
                <w:szCs w:val="20"/>
              </w:rPr>
            </w:pPr>
          </w:p>
        </w:tc>
      </w:tr>
      <w:tr w14:paraId="55B07EE9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39B0530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3C6CF77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Overvåkingsmetodologi (art 17) er iht godkjenning fra myndigheter</w:t>
            </w:r>
          </w:p>
          <w:p w:rsidR="00AF7C51" w:rsidP="003D40A8" w14:paraId="3B5EB9F2" w14:textId="77777777">
            <w:pPr>
              <w:rPr>
                <w:sz w:val="20"/>
                <w:szCs w:val="20"/>
              </w:rPr>
            </w:pPr>
          </w:p>
          <w:p w:rsidR="00AF7C51" w:rsidP="003D40A8" w14:paraId="3C103C5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Utslipp iht overvåkingsplan</w:t>
            </w:r>
          </w:p>
          <w:p w:rsidR="00AF7C51" w:rsidP="003D40A8" w14:paraId="55E80E7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Tildeling iht MMP/</w:t>
            </w:r>
          </w:p>
          <w:p w:rsidR="00AF7C51" w:rsidP="003D40A8" w14:paraId="427F561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Metodeplan, vedtak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2A16F4B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4DB7F9E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25FC28A8" w14:textId="77777777">
            <w:pPr>
              <w:rPr>
                <w:sz w:val="20"/>
                <w:szCs w:val="20"/>
              </w:rPr>
            </w:pPr>
          </w:p>
        </w:tc>
      </w:tr>
      <w:tr w14:paraId="03BD4B21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6F018E3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29BA424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Metoder ved manglende data (art 18), eventuelt anvendte andre metoder er godkjente eller passende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698C82C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4E817A2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0360BC" w:rsidP="003D40A8" w14:paraId="58385261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64D1AD22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0FF7D61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31DC93BC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Usikkerhe</w:t>
            </w:r>
            <w:r>
              <w:rPr>
                <w:sz w:val="20"/>
                <w:szCs w:val="20"/>
                <w:lang w:val="da-DK"/>
              </w:rPr>
              <w:t>t verifisert</w:t>
            </w:r>
            <w:r w:rsidRPr="00C62F92">
              <w:rPr>
                <w:sz w:val="20"/>
                <w:szCs w:val="20"/>
                <w:lang w:val="da-DK"/>
              </w:rPr>
              <w:t xml:space="preserve"> (art 19</w:t>
            </w:r>
            <w:r>
              <w:rPr>
                <w:sz w:val="20"/>
                <w:szCs w:val="20"/>
                <w:lang w:val="da-DK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761C5E4C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395A82FE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60602E00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548D40B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5AEBEA3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2784F2EF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Stikkprøver tatt</w:t>
            </w:r>
            <w:r w:rsidRPr="00F877F5">
              <w:rPr>
                <w:sz w:val="20"/>
                <w:szCs w:val="20"/>
              </w:rPr>
              <w:t xml:space="preserve"> (art 20), vurdert og dokumentert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3268821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6E532F8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F877F5" w:rsidP="003D40A8" w14:paraId="08523378" w14:textId="77777777">
            <w:pPr>
              <w:rPr>
                <w:sz w:val="20"/>
                <w:szCs w:val="20"/>
              </w:rPr>
            </w:pPr>
          </w:p>
        </w:tc>
      </w:tr>
      <w:tr w14:paraId="5E6885EF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49F84FD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561C077B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Eventuelle fe</w:t>
            </w:r>
            <w:r w:rsidRPr="00F877F5">
              <w:rPr>
                <w:sz w:val="20"/>
                <w:szCs w:val="20"/>
              </w:rPr>
              <w:t>i</w:t>
            </w:r>
            <w:r w:rsidRPr="00F877F5">
              <w:rPr>
                <w:sz w:val="20"/>
                <w:szCs w:val="20"/>
              </w:rPr>
              <w:t>l og a</w:t>
            </w:r>
            <w:r w:rsidRPr="00F877F5">
              <w:rPr>
                <w:sz w:val="20"/>
                <w:szCs w:val="20"/>
              </w:rPr>
              <w:t>v</w:t>
            </w:r>
            <w:r w:rsidRPr="00F877F5">
              <w:rPr>
                <w:sz w:val="20"/>
                <w:szCs w:val="20"/>
              </w:rPr>
              <w:t>vi</w:t>
            </w:r>
            <w:r w:rsidRPr="00F877F5">
              <w:rPr>
                <w:sz w:val="20"/>
                <w:szCs w:val="20"/>
              </w:rPr>
              <w:t>k er håndtert som påkrevd i</w:t>
            </w:r>
            <w:r w:rsidRPr="00F877F5">
              <w:rPr>
                <w:sz w:val="20"/>
                <w:szCs w:val="20"/>
              </w:rPr>
              <w:t xml:space="preserve"> (art 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0C57D6B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20D627C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52C15862" w14:textId="77777777">
            <w:pPr>
              <w:rPr>
                <w:sz w:val="20"/>
                <w:szCs w:val="20"/>
              </w:rPr>
            </w:pPr>
          </w:p>
        </w:tc>
      </w:tr>
      <w:tr w14:paraId="7511D5BF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6AE715F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3E426D0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Vesentlighetsgrad (materiality level) verifisert (art 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155DD70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4C0FCCF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F877F5" w:rsidP="003D40A8" w14:paraId="1536DEE6" w14:textId="77777777">
            <w:pPr>
              <w:rPr>
                <w:sz w:val="20"/>
                <w:szCs w:val="20"/>
              </w:rPr>
            </w:pPr>
          </w:p>
        </w:tc>
      </w:tr>
      <w:tr w14:paraId="5E4B1320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4842096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2870A35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Anleggsbesøk (art 21) for å vurdere overensstemmelse med faktiske forhold, inkludert kilder, anleggsdeler, målesystemer og kontrollsystemer, avgrensing </w:t>
            </w:r>
            <w:r>
              <w:rPr>
                <w:sz w:val="20"/>
                <w:szCs w:val="20"/>
              </w:rPr>
              <w:t>av delinstallasjoner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04372D6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53D5985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2F0B99" w:rsidP="003D40A8" w14:paraId="444320B8" w14:textId="73A55721">
            <w:pPr>
              <w:rPr>
                <w:i/>
                <w:iCs/>
                <w:sz w:val="20"/>
                <w:szCs w:val="20"/>
              </w:rPr>
            </w:pPr>
            <w:r w:rsidRPr="002F0B99">
              <w:rPr>
                <w:i/>
                <w:iCs/>
                <w:sz w:val="20"/>
              </w:rPr>
              <w:t>Evt. avklarte forhold knyttet til virtuell/remote verifikasjon i tråd med 2020/2084 artikkel 34a</w:t>
            </w:r>
          </w:p>
        </w:tc>
      </w:tr>
      <w:tr w14:paraId="5E9180CC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01299C2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345747E0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 xml:space="preserve">Grunnlag for beslutning om å evt ikke gjennomføre anleggsbesøk </w:t>
            </w:r>
            <w:r w:rsidRPr="00F877F5">
              <w:rPr>
                <w:sz w:val="20"/>
                <w:szCs w:val="20"/>
              </w:rPr>
              <w:t>(art 31 &amp; 32)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136D247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5D1C77C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F877F5" w:rsidP="003D40A8" w14:paraId="282CED1F" w14:textId="6BAFAD77">
            <w:pPr>
              <w:rPr>
                <w:sz w:val="20"/>
                <w:szCs w:val="20"/>
              </w:rPr>
            </w:pPr>
            <w:r w:rsidRPr="00FA69BE">
              <w:rPr>
                <w:i/>
                <w:iCs/>
                <w:sz w:val="20"/>
                <w:szCs w:val="20"/>
              </w:rPr>
              <w:t>Evt. avklarte forhold knyttet til virtuell/remote verifikasjon i tråd med 2020/2084 artikkel 34a</w:t>
            </w:r>
          </w:p>
        </w:tc>
      </w:tr>
      <w:tr w14:paraId="6AEC9E36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0F06F75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194B874B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Kontro</w:t>
            </w:r>
            <w:r>
              <w:rPr>
                <w:sz w:val="20"/>
                <w:szCs w:val="20"/>
                <w:lang w:val="da-DK"/>
              </w:rPr>
              <w:t>l</w:t>
            </w:r>
            <w:r w:rsidRPr="00C62F92">
              <w:rPr>
                <w:sz w:val="20"/>
                <w:szCs w:val="20"/>
                <w:lang w:val="da-DK"/>
              </w:rPr>
              <w:t>lsystem o</w:t>
            </w:r>
            <w:r>
              <w:rPr>
                <w:sz w:val="20"/>
                <w:szCs w:val="20"/>
                <w:lang w:val="da-DK"/>
              </w:rPr>
              <w:t xml:space="preserve">ppfyller </w:t>
            </w:r>
            <w:r w:rsidRPr="00C62F92">
              <w:rPr>
                <w:sz w:val="20"/>
                <w:szCs w:val="20"/>
                <w:lang w:val="da-DK"/>
              </w:rPr>
              <w:t xml:space="preserve">kravene i </w:t>
            </w:r>
            <w:r>
              <w:rPr>
                <w:sz w:val="20"/>
                <w:szCs w:val="20"/>
                <w:lang w:val="da-DK"/>
              </w:rPr>
              <w:t xml:space="preserve">MRR </w:t>
            </w:r>
            <w:r w:rsidRPr="00C62F92">
              <w:rPr>
                <w:sz w:val="20"/>
                <w:szCs w:val="20"/>
                <w:lang w:val="da-DK"/>
              </w:rPr>
              <w:t>2018/2066 art 59</w:t>
            </w:r>
            <w:r>
              <w:rPr>
                <w:sz w:val="20"/>
                <w:szCs w:val="20"/>
                <w:lang w:val="da-DK"/>
              </w:rPr>
              <w:t>, FAR 2019/331 art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0192150D" w14:textId="77777777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5C3E4E2A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5D49952C" w14:textId="77777777">
            <w:pPr>
              <w:rPr>
                <w:sz w:val="20"/>
                <w:szCs w:val="20"/>
              </w:rPr>
            </w:pPr>
          </w:p>
        </w:tc>
      </w:tr>
      <w:tr w14:paraId="4E64F493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27E66A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16357B13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Kvalitetssikring a</w:t>
            </w:r>
            <w:r w:rsidRPr="00F877F5">
              <w:rPr>
                <w:sz w:val="20"/>
                <w:szCs w:val="20"/>
              </w:rPr>
              <w:t>v</w:t>
            </w:r>
            <w:r w:rsidRPr="00F877F5">
              <w:rPr>
                <w:sz w:val="20"/>
                <w:szCs w:val="20"/>
              </w:rPr>
              <w:t xml:space="preserve"> måleu</w:t>
            </w:r>
            <w:r w:rsidRPr="00F877F5">
              <w:rPr>
                <w:sz w:val="20"/>
                <w:szCs w:val="20"/>
              </w:rPr>
              <w:t>t</w:t>
            </w:r>
            <w:r w:rsidRPr="00F877F5">
              <w:rPr>
                <w:sz w:val="20"/>
                <w:szCs w:val="20"/>
              </w:rPr>
              <w:t>styr opfyl</w:t>
            </w:r>
            <w:r w:rsidRPr="00F877F5">
              <w:rPr>
                <w:sz w:val="20"/>
                <w:szCs w:val="20"/>
              </w:rPr>
              <w:t>l</w:t>
            </w:r>
            <w:r w:rsidRPr="00F877F5">
              <w:rPr>
                <w:sz w:val="20"/>
                <w:szCs w:val="20"/>
              </w:rPr>
              <w:t xml:space="preserve">er kravene i </w:t>
            </w:r>
            <w:r w:rsidRPr="00F877F5">
              <w:rPr>
                <w:sz w:val="20"/>
                <w:szCs w:val="20"/>
              </w:rPr>
              <w:t xml:space="preserve">MRR </w:t>
            </w:r>
            <w:r w:rsidRPr="00F877F5">
              <w:rPr>
                <w:sz w:val="20"/>
                <w:szCs w:val="20"/>
              </w:rPr>
              <w:t>2018/2066 art 60</w:t>
            </w:r>
          </w:p>
          <w:p w:rsidR="00AF7C51" w:rsidRPr="00F877F5" w:rsidP="003D40A8" w14:paraId="1CBF5049" w14:textId="77777777">
            <w:pPr>
              <w:rPr>
                <w:sz w:val="20"/>
                <w:szCs w:val="20"/>
              </w:rPr>
            </w:pPr>
          </w:p>
          <w:p w:rsidR="00AF7C51" w:rsidRPr="00F877F5" w:rsidP="003D40A8" w14:paraId="7277C5D3" w14:textId="77777777">
            <w:pPr>
              <w:rPr>
                <w:sz w:val="20"/>
                <w:szCs w:val="20"/>
                <w:lang w:val="en-CA"/>
              </w:rPr>
            </w:pPr>
            <w:r w:rsidRPr="00F877F5">
              <w:rPr>
                <w:sz w:val="20"/>
                <w:szCs w:val="20"/>
                <w:lang w:val="en-CA"/>
              </w:rPr>
              <w:t>Highest achievable accuracy FAR Art 7 (annex VII, 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77ED3087" w14:textId="7777777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2F0B99" w:rsidP="003D40A8" w14:paraId="616B9511" w14:textId="7777777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F877F5" w:rsidP="003D40A8" w14:paraId="774287E9" w14:textId="77777777">
            <w:pPr>
              <w:rPr>
                <w:sz w:val="20"/>
                <w:szCs w:val="20"/>
                <w:lang w:val="en-CA"/>
              </w:rPr>
            </w:pPr>
          </w:p>
        </w:tc>
      </w:tr>
      <w:tr w14:paraId="65981D9F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20779D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43DA80DA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 xml:space="preserve">Kvalitetssikring </w:t>
            </w:r>
            <w:r>
              <w:rPr>
                <w:sz w:val="20"/>
                <w:szCs w:val="20"/>
                <w:lang w:val="da-DK"/>
              </w:rPr>
              <w:t>av at</w:t>
            </w:r>
            <w:r w:rsidRPr="00C62F92">
              <w:rPr>
                <w:sz w:val="20"/>
                <w:szCs w:val="20"/>
                <w:lang w:val="da-DK"/>
              </w:rPr>
              <w:t xml:space="preserve"> IT-systemet opfylder kravene i </w:t>
            </w:r>
            <w:r>
              <w:rPr>
                <w:sz w:val="20"/>
                <w:szCs w:val="20"/>
                <w:lang w:val="da-DK"/>
              </w:rPr>
              <w:t xml:space="preserve">MRR </w:t>
            </w:r>
            <w:r w:rsidRPr="00C62F92">
              <w:rPr>
                <w:sz w:val="20"/>
                <w:szCs w:val="20"/>
                <w:lang w:val="da-DK"/>
              </w:rPr>
              <w:t>2018/2066 art 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308E112D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5535A6FD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0654283B" w14:textId="77777777">
            <w:pPr>
              <w:rPr>
                <w:sz w:val="20"/>
                <w:szCs w:val="20"/>
              </w:rPr>
            </w:pPr>
          </w:p>
        </w:tc>
      </w:tr>
      <w:tr w14:paraId="66B446D3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7B553D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225D912F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Operatørens op</w:t>
            </w:r>
            <w:r w:rsidRPr="00F877F5">
              <w:rPr>
                <w:sz w:val="20"/>
                <w:szCs w:val="20"/>
              </w:rPr>
              <w:t>p</w:t>
            </w:r>
            <w:r w:rsidRPr="00F877F5">
              <w:rPr>
                <w:sz w:val="20"/>
                <w:szCs w:val="20"/>
              </w:rPr>
              <w:t>bevaring a</w:t>
            </w:r>
            <w:r w:rsidRPr="00F877F5">
              <w:rPr>
                <w:sz w:val="20"/>
                <w:szCs w:val="20"/>
              </w:rPr>
              <w:t xml:space="preserve">v </w:t>
            </w:r>
            <w:r w:rsidRPr="00F877F5">
              <w:rPr>
                <w:sz w:val="20"/>
                <w:szCs w:val="20"/>
              </w:rPr>
              <w:t>registreringer op</w:t>
            </w:r>
            <w:r w:rsidRPr="00F877F5">
              <w:rPr>
                <w:sz w:val="20"/>
                <w:szCs w:val="20"/>
              </w:rPr>
              <w:t>p</w:t>
            </w:r>
            <w:r w:rsidRPr="00F877F5">
              <w:rPr>
                <w:sz w:val="20"/>
                <w:szCs w:val="20"/>
              </w:rPr>
              <w:t>fyl</w:t>
            </w:r>
            <w:r w:rsidRPr="00F877F5">
              <w:rPr>
                <w:sz w:val="20"/>
                <w:szCs w:val="20"/>
              </w:rPr>
              <w:t>l</w:t>
            </w:r>
            <w:r w:rsidRPr="00F877F5">
              <w:rPr>
                <w:sz w:val="20"/>
                <w:szCs w:val="20"/>
              </w:rPr>
              <w:t xml:space="preserve">er krav i  </w:t>
            </w:r>
            <w:r w:rsidRPr="00F877F5">
              <w:rPr>
                <w:sz w:val="20"/>
                <w:szCs w:val="20"/>
              </w:rPr>
              <w:t xml:space="preserve">MRR </w:t>
            </w:r>
            <w:r w:rsidRPr="00F877F5">
              <w:rPr>
                <w:sz w:val="20"/>
                <w:szCs w:val="20"/>
              </w:rPr>
              <w:t>2018/2066 art 67</w:t>
            </w:r>
            <w:r w:rsidRPr="00F877F5">
              <w:rPr>
                <w:sz w:val="20"/>
                <w:szCs w:val="20"/>
              </w:rPr>
              <w:t>, FAR 2019/331 art 7-3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7A976F2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1E8FCBB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0D85F27C" w14:textId="77777777">
            <w:pPr>
              <w:rPr>
                <w:sz w:val="20"/>
                <w:szCs w:val="20"/>
              </w:rPr>
            </w:pPr>
          </w:p>
        </w:tc>
      </w:tr>
      <w:tr w14:paraId="6F0E4130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2D0E0D4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0F213E75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 xml:space="preserve">Innsamling av objektiv bevis var effektiv og dokumentert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0965CF2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21C9751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F877F5" w:rsidP="003D40A8" w14:paraId="489DF6B4" w14:textId="77777777">
            <w:pPr>
              <w:rPr>
                <w:sz w:val="20"/>
                <w:szCs w:val="20"/>
              </w:rPr>
            </w:pPr>
          </w:p>
        </w:tc>
      </w:tr>
      <w:tr w14:paraId="12C17F47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10E7BA9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24ECDDF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Forbedringsområder identifisert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P="003D40A8" w14:paraId="2E0CE4D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P="003D40A8" w14:paraId="3FB2D85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7C51" w:rsidRPr="007C0E31" w:rsidP="003D40A8" w14:paraId="4B22D7E6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230134AC" w14:textId="77777777" w:rsidTr="003D40A8">
        <w:tblPrEx>
          <w:tblW w:w="10065" w:type="dxa"/>
          <w:tblLayout w:type="fixed"/>
          <w:tblLook w:val="04A0"/>
        </w:tblPrEx>
        <w:trPr>
          <w:trHeight w:val="32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F7C51" w:rsidP="003D40A8" w14:paraId="243C8FC6" w14:textId="77777777">
            <w:pPr>
              <w:rPr>
                <w:lang w:val="da-DK"/>
              </w:rPr>
            </w:pPr>
            <w:r>
              <w:rPr>
                <w:lang w:val="da-DK"/>
              </w:rPr>
              <w:t>Avsluttende aktiviteter verifikasjonsbesøk</w:t>
            </w:r>
          </w:p>
          <w:p w:rsidR="00AF7C51" w:rsidRPr="007C0E31" w:rsidP="003D40A8" w14:paraId="4264759F" w14:textId="77777777">
            <w:pPr>
              <w:rPr>
                <w:lang w:val="da-DK"/>
              </w:rPr>
            </w:pPr>
          </w:p>
        </w:tc>
      </w:tr>
      <w:tr w14:paraId="212FECCE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004E712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5C5756E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Verifikasjonsteamets formøte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1DAED50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572F83B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54DC442A" w14:textId="77777777">
            <w:pPr>
              <w:rPr>
                <w:sz w:val="20"/>
                <w:szCs w:val="20"/>
              </w:rPr>
            </w:pPr>
          </w:p>
        </w:tc>
      </w:tr>
      <w:tr w14:paraId="60785E33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469C63B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78AB3FBE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A</w:t>
            </w:r>
            <w:r>
              <w:rPr>
                <w:sz w:val="20"/>
                <w:szCs w:val="20"/>
                <w:lang w:val="da-DK"/>
              </w:rPr>
              <w:t>vslutningsmøte iht</w:t>
            </w:r>
            <w:r w:rsidRPr="00C62F92">
              <w:rPr>
                <w:sz w:val="20"/>
                <w:szCs w:val="20"/>
                <w:lang w:val="da-DK"/>
              </w:rPr>
              <w:t xml:space="preserve"> verifikations</w:t>
            </w:r>
            <w:r>
              <w:rPr>
                <w:sz w:val="20"/>
                <w:szCs w:val="20"/>
                <w:lang w:val="da-DK"/>
              </w:rPr>
              <w:t xml:space="preserve">organets </w:t>
            </w:r>
            <w:r w:rsidRPr="00C62F92">
              <w:rPr>
                <w:sz w:val="20"/>
                <w:szCs w:val="20"/>
                <w:lang w:val="da-DK"/>
              </w:rPr>
              <w:t>pr</w:t>
            </w:r>
            <w:r>
              <w:rPr>
                <w:sz w:val="20"/>
                <w:szCs w:val="20"/>
                <w:lang w:val="da-DK"/>
              </w:rPr>
              <w:t>osedy</w:t>
            </w:r>
            <w:r w:rsidRPr="00C62F92">
              <w:rPr>
                <w:sz w:val="20"/>
                <w:szCs w:val="20"/>
                <w:lang w:val="da-DK"/>
              </w:rPr>
              <w:t>rer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5CB9666A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4F9ADD3A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0325E96B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276499BC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04C2AA7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3B116859" w14:textId="77777777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 xml:space="preserve">Den ansvarlige ledelse fra </w:t>
            </w:r>
            <w:r w:rsidRPr="00F877F5">
              <w:rPr>
                <w:sz w:val="20"/>
                <w:szCs w:val="20"/>
              </w:rPr>
              <w:t>operatøre</w:t>
            </w:r>
            <w:r w:rsidRPr="00F877F5">
              <w:rPr>
                <w:sz w:val="20"/>
                <w:szCs w:val="20"/>
              </w:rPr>
              <w:t>n delto</w:t>
            </w:r>
            <w:r w:rsidRPr="00F877F5">
              <w:rPr>
                <w:sz w:val="20"/>
                <w:szCs w:val="20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25DCFA1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29743E4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F877F5" w:rsidP="003D40A8" w14:paraId="6B86A493" w14:textId="77777777">
            <w:pPr>
              <w:rPr>
                <w:sz w:val="20"/>
                <w:szCs w:val="20"/>
              </w:rPr>
            </w:pPr>
          </w:p>
        </w:tc>
      </w:tr>
      <w:tr w14:paraId="2A60EC69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596A7E5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657E910C" w14:textId="09A568E2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Resultater og konklus</w:t>
            </w:r>
            <w:r w:rsidRPr="00F877F5">
              <w:rPr>
                <w:sz w:val="20"/>
                <w:szCs w:val="20"/>
              </w:rPr>
              <w:t>j</w:t>
            </w:r>
            <w:r w:rsidRPr="00F877F5">
              <w:rPr>
                <w:sz w:val="20"/>
                <w:szCs w:val="20"/>
              </w:rPr>
              <w:t xml:space="preserve">oner </w:t>
            </w:r>
            <w:r w:rsidRPr="00F877F5">
              <w:rPr>
                <w:sz w:val="20"/>
                <w:szCs w:val="20"/>
              </w:rPr>
              <w:t>er tilstrekkelig fremlagt iht</w:t>
            </w:r>
            <w:r w:rsidRPr="00F877F5">
              <w:rPr>
                <w:sz w:val="20"/>
                <w:szCs w:val="20"/>
              </w:rPr>
              <w:t xml:space="preserve"> verifikat</w:t>
            </w:r>
            <w:r w:rsidRPr="00F877F5">
              <w:rPr>
                <w:sz w:val="20"/>
                <w:szCs w:val="20"/>
              </w:rPr>
              <w:t>sj</w:t>
            </w:r>
            <w:r w:rsidRPr="00F877F5">
              <w:rPr>
                <w:sz w:val="20"/>
                <w:szCs w:val="20"/>
              </w:rPr>
              <w:t>onsresultatene (art 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438F5C5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6DD64D6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F877F5" w:rsidP="003D40A8" w14:paraId="5164FD94" w14:textId="49545709">
            <w:pPr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(elementer fra art 24 kan også håndteres av verifikatøren i etterkant av selve verifikasjonsbesøket)</w:t>
            </w:r>
          </w:p>
        </w:tc>
      </w:tr>
      <w:tr w14:paraId="2AC56EBC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635A433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18D1BBB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Eventuelle avvik og deres konsekvenser fremlagt tilstrekkelig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P="003D40A8" w14:paraId="411A7B4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P="003D40A8" w14:paraId="2FF7FD9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7C51" w:rsidP="003D40A8" w14:paraId="57C7E5BD" w14:textId="77777777">
            <w:pPr>
              <w:rPr>
                <w:sz w:val="20"/>
                <w:szCs w:val="20"/>
              </w:rPr>
            </w:pPr>
          </w:p>
        </w:tc>
      </w:tr>
      <w:tr w14:paraId="64241DCF" w14:textId="77777777" w:rsidTr="003D40A8">
        <w:tblPrEx>
          <w:tblW w:w="10065" w:type="dxa"/>
          <w:tblLayout w:type="fixed"/>
          <w:tblLook w:val="04A0"/>
        </w:tblPrEx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F7C51" w:rsidP="003D40A8" w14:paraId="7335EB6D" w14:textId="77777777">
            <w:pPr>
              <w:rPr>
                <w:bCs/>
                <w:lang w:val="da-DK"/>
              </w:rPr>
            </w:pPr>
            <w:r w:rsidRPr="0083490A">
              <w:rPr>
                <w:bCs/>
                <w:lang w:val="da-DK"/>
              </w:rPr>
              <w:t>Kompetanse verifikasjonsteam</w:t>
            </w:r>
          </w:p>
          <w:p w:rsidR="00AF7C51" w:rsidRPr="0083490A" w:rsidP="003D40A8" w14:paraId="76959939" w14:textId="77777777">
            <w:pPr>
              <w:rPr>
                <w:bCs/>
                <w:lang w:val="da-DK"/>
              </w:rPr>
            </w:pPr>
          </w:p>
        </w:tc>
      </w:tr>
      <w:tr w14:paraId="10695CDD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052F85" w:rsidP="003D40A8" w14:paraId="58988303" w14:textId="77777777">
            <w:pPr>
              <w:rPr>
                <w:rFonts w:cstheme="minorHAnsi"/>
                <w:sz w:val="20"/>
                <w:szCs w:val="20"/>
              </w:rPr>
            </w:pPr>
            <w:r w:rsidRPr="00052F85">
              <w:rPr>
                <w:rFonts w:cstheme="minorHAnsi"/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6DE6EABF" w14:textId="5115B75B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nb-NO"/>
              </w:rPr>
            </w:pPr>
            <w:r w:rsidRPr="00F877F5">
              <w:rPr>
                <w:rFonts w:asciiTheme="minorHAnsi" w:hAnsiTheme="minorHAnsi" w:cstheme="minorHAnsi"/>
                <w:b/>
                <w:sz w:val="20"/>
                <w:lang w:val="nb-NO"/>
              </w:rPr>
              <w:t>Ledende auditor</w:t>
            </w:r>
            <w:r w:rsidRPr="00F877F5">
              <w:rPr>
                <w:rFonts w:asciiTheme="minorHAnsi" w:hAnsiTheme="minorHAnsi" w:cstheme="minorHAnsi"/>
                <w:sz w:val="20"/>
                <w:lang w:val="nb-NO"/>
              </w:rPr>
              <w:t xml:space="preserve"> </w:t>
            </w:r>
            <w:r w:rsidRPr="00F877F5">
              <w:rPr>
                <w:rFonts w:asciiTheme="minorHAnsi" w:hAnsiTheme="minorHAnsi" w:cstheme="minorHAnsi"/>
                <w:sz w:val="20"/>
                <w:lang w:val="nb-NO"/>
              </w:rPr>
              <w:t>(art 37-38)</w:t>
            </w:r>
          </w:p>
          <w:p w:rsidR="00AF7C51" w:rsidRPr="00F877F5" w:rsidP="003D40A8" w14:paraId="4EC8875D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nb-NO"/>
              </w:rPr>
            </w:pPr>
            <w:r w:rsidRPr="00F877F5">
              <w:rPr>
                <w:rFonts w:asciiTheme="minorHAnsi" w:hAnsiTheme="minorHAnsi" w:cstheme="minorHAnsi"/>
                <w:sz w:val="20"/>
                <w:lang w:val="nb-NO"/>
              </w:rPr>
              <w:t xml:space="preserve"> - </w:t>
            </w:r>
            <w:r w:rsidRPr="00F877F5">
              <w:rPr>
                <w:rFonts w:asciiTheme="minorHAnsi" w:hAnsiTheme="minorHAnsi" w:cstheme="minorHAnsi"/>
                <w:sz w:val="20"/>
                <w:lang w:val="nb-NO"/>
              </w:rPr>
              <w:tab/>
              <w:t xml:space="preserve">Rutine og erfaring til å lede verifikasjonen </w:t>
            </w:r>
          </w:p>
          <w:p w:rsidR="00AF7C51" w:rsidRPr="00F877F5" w:rsidP="003D40A8" w14:paraId="7DFDDCDD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nb-NO"/>
              </w:rPr>
            </w:pPr>
            <w:r w:rsidRPr="00F877F5">
              <w:rPr>
                <w:rFonts w:asciiTheme="minorHAnsi" w:hAnsiTheme="minorHAnsi" w:cstheme="minorHAnsi"/>
                <w:sz w:val="20"/>
                <w:lang w:val="nb-NO"/>
              </w:rPr>
              <w:t xml:space="preserve">- </w:t>
            </w:r>
            <w:r w:rsidRPr="00F877F5">
              <w:rPr>
                <w:rFonts w:asciiTheme="minorHAnsi" w:hAnsiTheme="minorHAnsi" w:cstheme="minorHAnsi"/>
                <w:sz w:val="20"/>
                <w:lang w:val="nb-NO"/>
              </w:rPr>
              <w:tab/>
              <w:t>Kjennskap til regelverket</w:t>
            </w:r>
          </w:p>
          <w:p w:rsidR="00AF7C51" w:rsidRPr="00F877F5" w:rsidP="003D40A8" w14:paraId="0F0F0193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nb-NO"/>
              </w:rPr>
            </w:pPr>
            <w:r w:rsidRPr="00F877F5">
              <w:rPr>
                <w:rFonts w:asciiTheme="minorHAnsi" w:hAnsiTheme="minorHAnsi" w:cstheme="minorHAnsi"/>
                <w:sz w:val="20"/>
                <w:lang w:val="nb-NO"/>
              </w:rPr>
              <w:t xml:space="preserve">- </w:t>
            </w:r>
            <w:r w:rsidRPr="00F877F5">
              <w:rPr>
                <w:rFonts w:asciiTheme="minorHAnsi" w:hAnsiTheme="minorHAnsi" w:cstheme="minorHAnsi"/>
                <w:sz w:val="20"/>
                <w:lang w:val="nb-NO"/>
              </w:rPr>
              <w:tab/>
            </w:r>
            <w:r w:rsidRPr="00F877F5">
              <w:rPr>
                <w:rFonts w:asciiTheme="minorHAnsi" w:hAnsiTheme="minorHAnsi" w:cstheme="minorHAnsi"/>
                <w:sz w:val="20"/>
                <w:lang w:val="nb-NO"/>
              </w:rPr>
              <w:t xml:space="preserve">Teknisk forståelse for </w:t>
            </w:r>
            <w:r w:rsidRPr="00F877F5">
              <w:rPr>
                <w:rFonts w:asciiTheme="minorHAnsi" w:hAnsiTheme="minorHAnsi" w:cstheme="minorHAnsi"/>
                <w:snapToGrid w:val="0"/>
                <w:sz w:val="20"/>
                <w:lang w:val="nb-NO"/>
              </w:rPr>
              <w:t>operatørens</w:t>
            </w:r>
            <w:r w:rsidRPr="00F877F5">
              <w:rPr>
                <w:rFonts w:asciiTheme="minorHAnsi" w:hAnsiTheme="minorHAnsi" w:cstheme="minorHAnsi"/>
                <w:sz w:val="20"/>
                <w:lang w:val="nb-NO"/>
              </w:rPr>
              <w:t xml:space="preserve"> aktiviteter</w:t>
            </w:r>
          </w:p>
          <w:p w:rsidR="00AF7C51" w:rsidRPr="00F877F5" w:rsidP="003D40A8" w14:paraId="4DBC1E79" w14:textId="77777777">
            <w:pPr>
              <w:pStyle w:val="Tabel"/>
              <w:numPr>
                <w:ilvl w:val="0"/>
                <w:numId w:val="16"/>
              </w:numPr>
              <w:spacing w:line="240" w:lineRule="auto"/>
              <w:ind w:left="175" w:hanging="175"/>
              <w:rPr>
                <w:rFonts w:asciiTheme="minorHAnsi" w:hAnsiTheme="minorHAnsi" w:cstheme="minorHAnsi"/>
                <w:sz w:val="20"/>
                <w:lang w:val="nb-NO"/>
              </w:rPr>
            </w:pPr>
            <w:r w:rsidRPr="00F877F5">
              <w:rPr>
                <w:rFonts w:asciiTheme="minorHAnsi" w:hAnsiTheme="minorHAnsi" w:cstheme="minorHAnsi"/>
                <w:sz w:val="20"/>
                <w:lang w:val="nb-NO"/>
              </w:rPr>
              <w:t>Kunnskap om sektorspesifikke aspekter (kun relevant hvis ingen ekspert)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77496D" w:rsidP="003D40A8" w14:paraId="44E9D90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77496D" w:rsidP="003D40A8" w14:paraId="5A37CFE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77496D" w:rsidP="003D40A8" w14:paraId="2A300CD7" w14:textId="77777777">
            <w:pPr>
              <w:rPr>
                <w:sz w:val="20"/>
                <w:szCs w:val="20"/>
              </w:rPr>
            </w:pPr>
          </w:p>
        </w:tc>
      </w:tr>
      <w:tr w14:paraId="1474826F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052F85" w:rsidP="003D40A8" w14:paraId="351C4C13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052F85">
              <w:rPr>
                <w:rFonts w:cstheme="minorHAnsi"/>
                <w:sz w:val="20"/>
                <w:szCs w:val="20"/>
                <w:lang w:val="da-DK"/>
              </w:rPr>
              <w:t>5.2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199F3AD0" w14:textId="048C4052">
            <w:pPr>
              <w:pStyle w:val="Tabel"/>
              <w:spacing w:line="240" w:lineRule="auto"/>
              <w:rPr>
                <w:rFonts w:asciiTheme="minorHAnsi" w:hAnsiTheme="minorHAnsi" w:cstheme="minorHAnsi"/>
                <w:sz w:val="20"/>
                <w:lang w:val="nb-NO"/>
              </w:rPr>
            </w:pPr>
            <w:r w:rsidRPr="00F877F5">
              <w:rPr>
                <w:rFonts w:asciiTheme="minorHAnsi" w:hAnsiTheme="minorHAnsi" w:cstheme="minorHAnsi"/>
                <w:b/>
                <w:sz w:val="20"/>
                <w:lang w:val="nb-NO"/>
              </w:rPr>
              <w:t>Teknisk ekspert</w:t>
            </w:r>
            <w:r w:rsidRPr="00F877F5">
              <w:rPr>
                <w:rFonts w:asciiTheme="minorHAnsi" w:hAnsiTheme="minorHAnsi" w:cstheme="minorHAnsi"/>
                <w:sz w:val="20"/>
                <w:lang w:val="nb-NO"/>
              </w:rPr>
              <w:t xml:space="preserve"> </w:t>
            </w:r>
            <w:r w:rsidRPr="00F877F5">
              <w:rPr>
                <w:rFonts w:asciiTheme="minorHAnsi" w:hAnsiTheme="minorHAnsi" w:cstheme="minorHAnsi"/>
                <w:sz w:val="20"/>
                <w:lang w:val="nb-NO"/>
              </w:rPr>
              <w:t>(art 37-38)</w:t>
            </w:r>
          </w:p>
          <w:p w:rsidR="00AF7C51" w:rsidRPr="00F877F5" w:rsidP="003D40A8" w14:paraId="0CA00319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nb-NO"/>
              </w:rPr>
            </w:pPr>
            <w:r w:rsidRPr="00F877F5">
              <w:rPr>
                <w:rFonts w:asciiTheme="minorHAnsi" w:hAnsiTheme="minorHAnsi" w:cstheme="minorHAnsi"/>
                <w:sz w:val="20"/>
                <w:lang w:val="nb-NO"/>
              </w:rPr>
              <w:t xml:space="preserve"> -Sektorspesifikke aspekter</w:t>
            </w:r>
          </w:p>
          <w:p w:rsidR="00AF7C51" w:rsidRPr="00F877F5" w:rsidP="003D40A8" w14:paraId="71A39F22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nb-NO"/>
              </w:rPr>
            </w:pPr>
            <w:r w:rsidRPr="00F877F5">
              <w:rPr>
                <w:rFonts w:asciiTheme="minorHAnsi" w:hAnsiTheme="minorHAnsi" w:cstheme="minorHAnsi"/>
                <w:sz w:val="20"/>
                <w:lang w:val="nb-NO"/>
              </w:rPr>
              <w:t>- Regelverket</w:t>
            </w:r>
          </w:p>
          <w:p w:rsidR="00AF7C51" w:rsidRPr="00F877F5" w:rsidP="003D40A8" w14:paraId="2D1CDF60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nb-NO"/>
              </w:rPr>
            </w:pPr>
            <w:r w:rsidRPr="00F877F5">
              <w:rPr>
                <w:rFonts w:asciiTheme="minorHAnsi" w:hAnsiTheme="minorHAnsi" w:cstheme="minorHAnsi"/>
                <w:sz w:val="20"/>
                <w:lang w:val="nb-NO"/>
              </w:rPr>
              <w:t>- Data- og informationsaudit</w:t>
            </w:r>
          </w:p>
          <w:p w:rsidR="00AF7C51" w:rsidRPr="00F877F5" w:rsidP="003D40A8" w14:paraId="47B241D0" w14:textId="77777777">
            <w:pPr>
              <w:rPr>
                <w:rFonts w:cstheme="minorHAnsi"/>
                <w:sz w:val="20"/>
                <w:szCs w:val="20"/>
              </w:rPr>
            </w:pPr>
            <w:r w:rsidRPr="00F877F5">
              <w:rPr>
                <w:rFonts w:cstheme="minorHAnsi"/>
                <w:sz w:val="20"/>
                <w:szCs w:val="20"/>
              </w:rPr>
              <w:t xml:space="preserve">- Råvarer, </w:t>
            </w:r>
            <w:r w:rsidRPr="00F877F5">
              <w:rPr>
                <w:rFonts w:cstheme="minorHAnsi"/>
                <w:sz w:val="20"/>
                <w:szCs w:val="20"/>
              </w:rPr>
              <w:t>hjelpestoffer, produksjonsoutput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F877F5" w:rsidP="003D40A8" w14:paraId="1C939D8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F877F5" w:rsidP="003D40A8" w14:paraId="660F437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F877F5" w:rsidP="003D40A8" w14:paraId="729D37D9" w14:textId="77777777">
            <w:pPr>
              <w:rPr>
                <w:bCs/>
                <w:sz w:val="20"/>
                <w:szCs w:val="20"/>
              </w:rPr>
            </w:pPr>
          </w:p>
        </w:tc>
      </w:tr>
      <w:tr w14:paraId="2EE620FA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RPr="00052F85" w:rsidP="003D40A8" w14:paraId="54BCA6E0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052F85">
              <w:rPr>
                <w:rFonts w:cstheme="minorHAnsi"/>
                <w:sz w:val="20"/>
                <w:szCs w:val="20"/>
                <w:lang w:val="da-DK"/>
              </w:rPr>
              <w:t>5.3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RPr="00052F85" w:rsidP="003D40A8" w14:paraId="645AD54F" w14:textId="7928731A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052F85">
              <w:rPr>
                <w:rFonts w:cstheme="minorHAnsi"/>
                <w:b/>
                <w:sz w:val="20"/>
                <w:szCs w:val="20"/>
                <w:lang w:val="da-DK"/>
              </w:rPr>
              <w:t>Verifikationsteam</w:t>
            </w:r>
            <w:r>
              <w:rPr>
                <w:rFonts w:cstheme="minorHAnsi"/>
                <w:b/>
                <w:sz w:val="20"/>
                <w:szCs w:val="20"/>
                <w:lang w:val="da-DK"/>
              </w:rPr>
              <w:t xml:space="preserve"> (art 37-38)</w:t>
            </w:r>
            <w:r w:rsidRPr="00052F85">
              <w:rPr>
                <w:rFonts w:cstheme="minorHAnsi"/>
                <w:sz w:val="20"/>
                <w:szCs w:val="20"/>
                <w:lang w:val="da-DK"/>
              </w:rPr>
              <w:br/>
              <w:t>Overordnet kompetanse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RPr="0077496D" w:rsidP="003D40A8" w14:paraId="0BB63429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RPr="0077496D" w:rsidP="003D40A8" w14:paraId="67FBB10E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7C51" w:rsidRPr="0077496D" w:rsidP="003D40A8" w14:paraId="3DC44DB6" w14:textId="77777777">
            <w:pPr>
              <w:rPr>
                <w:sz w:val="20"/>
                <w:szCs w:val="20"/>
                <w:lang w:val="da-DK"/>
              </w:rPr>
            </w:pPr>
          </w:p>
        </w:tc>
      </w:tr>
    </w:tbl>
    <w:p w:rsidR="00702295" w:rsidP="00702295" w14:paraId="3A7D210E" w14:textId="03A7F8D3">
      <w:pPr>
        <w:pStyle w:val="NoSpacing"/>
        <w:rPr>
          <w:rFonts w:asciiTheme="minorHAnsi" w:hAnsiTheme="minorHAnsi"/>
          <w:lang w:val="en-GB"/>
        </w:rPr>
      </w:pPr>
    </w:p>
    <w:p w:rsidR="00AF7C51" w:rsidP="00702295" w14:paraId="5E016422" w14:textId="766B5001">
      <w:pPr>
        <w:pStyle w:val="NoSpacing"/>
        <w:rPr>
          <w:rFonts w:asciiTheme="minorHAnsi" w:hAnsiTheme="minorHAnsi"/>
          <w:lang w:val="en-GB"/>
        </w:rPr>
      </w:pPr>
    </w:p>
    <w:p w:rsidR="00AF7C51" w:rsidP="002F0B99" w14:paraId="336578DB" w14:textId="77777777">
      <w:pPr>
        <w:pStyle w:val="Heading1"/>
        <w:ind w:left="432" w:hanging="432"/>
        <w:rPr>
          <w:lang w:val="da-DK"/>
        </w:rPr>
      </w:pPr>
      <w:r>
        <w:rPr>
          <w:lang w:val="da-DK"/>
        </w:rPr>
        <w:t>Generelle kommentarer og vurderinger</w:t>
      </w:r>
    </w:p>
    <w:p w:rsidR="00AF7C51" w:rsidP="00AF7C51" w14:paraId="56DA4B90" w14:textId="77777777">
      <w:pPr>
        <w:pStyle w:val="NoSpacing"/>
        <w:rPr>
          <w:bCs/>
        </w:rPr>
      </w:pPr>
    </w:p>
    <w:p w:rsidR="00AF7C51" w:rsidP="00AF7C51" w14:paraId="0F91C3A2" w14:textId="77777777">
      <w:pPr>
        <w:pStyle w:val="NoSpacing"/>
        <w:rPr>
          <w:bCs/>
        </w:rPr>
      </w:pPr>
    </w:p>
    <w:p w:rsidR="00AF7C51" w:rsidRPr="00DC0B05" w:rsidP="00AF7C51" w14:paraId="660ADC0A" w14:textId="77777777">
      <w:pPr>
        <w:pStyle w:val="NoSpacing"/>
        <w:rPr>
          <w:bCs/>
        </w:rPr>
      </w:pPr>
    </w:p>
    <w:p w:rsidR="00AF7C51" w:rsidRPr="00F877F5" w:rsidP="002F0B99" w14:paraId="49A862B2" w14:textId="77777777">
      <w:pPr>
        <w:pStyle w:val="Heading1"/>
        <w:ind w:left="432" w:hanging="432"/>
      </w:pPr>
      <w:r w:rsidRPr="00F877F5">
        <w:t>Konklusjon vedrørende anbefaling for eksisterende akkreditering</w:t>
      </w:r>
    </w:p>
    <w:p w:rsidR="00AF7C51" w:rsidP="00AF7C51" w14:paraId="5BDF1231" w14:textId="77777777">
      <w:pPr>
        <w:pStyle w:val="NoSpacing"/>
        <w:rPr>
          <w:bCs/>
        </w:rPr>
      </w:pPr>
    </w:p>
    <w:p w:rsidR="00AF7C51" w:rsidRPr="00DC0B05" w:rsidP="00AF7C51" w14:paraId="17C9BF3D" w14:textId="77777777">
      <w:pPr>
        <w:pStyle w:val="NoSpacing"/>
        <w:rPr>
          <w:bCs/>
        </w:rPr>
      </w:pPr>
    </w:p>
    <w:p w:rsidR="00AF7C51" w:rsidRPr="00052F85" w:rsidP="00AF7C51" w14:paraId="31BA4E0B" w14:textId="77777777">
      <w:pPr>
        <w:pStyle w:val="NoSpacing"/>
        <w:rPr>
          <w:bCs/>
        </w:rPr>
      </w:pPr>
    </w:p>
    <w:p w:rsidR="00AF7C51" w:rsidRPr="00ED70B0" w:rsidP="00AF7C51" w14:paraId="5350CF64" w14:textId="77777777">
      <w:pPr>
        <w:pStyle w:val="NoSpacing"/>
        <w:rPr>
          <w:sz w:val="18"/>
          <w:szCs w:val="18"/>
          <w:lang w:val="en-GB"/>
        </w:rPr>
      </w:pPr>
      <w:r w:rsidRPr="00ED70B0">
        <w:rPr>
          <w:sz w:val="18"/>
          <w:szCs w:val="18"/>
          <w:lang w:val="en-GB"/>
        </w:rPr>
        <w:t>The organization has the right to complaint against actual errors in the report.  A complaint must be presented within 3 weeks after this report has been sent from NA.</w:t>
      </w:r>
    </w:p>
    <w:p w:rsidR="00AF7C51" w:rsidP="00AF7C51" w14:paraId="5E310F89" w14:textId="77777777">
      <w:pPr>
        <w:rPr>
          <w:sz w:val="24"/>
          <w:lang w:val="en-GB"/>
        </w:rPr>
      </w:pPr>
    </w:p>
    <w:p w:rsidR="00AF7C51" w:rsidRPr="00F877F5" w:rsidP="00AF7C51" w14:paraId="1B2DDD4E" w14:textId="77777777">
      <w:pPr>
        <w:rPr>
          <w:sz w:val="24"/>
          <w:lang w:val="en-CA"/>
        </w:rPr>
      </w:pPr>
    </w:p>
    <w:p w:rsidR="00AF7C51" w:rsidP="00702295" w14:paraId="0DE92689" w14:textId="44780619">
      <w:pPr>
        <w:pStyle w:val="NoSpacing"/>
        <w:rPr>
          <w:rFonts w:asciiTheme="minorHAnsi" w:hAnsiTheme="minorHAnsi"/>
          <w:lang w:val="en-GB"/>
        </w:rPr>
      </w:pPr>
    </w:p>
    <w:sectPr w:rsidSect="00B37AD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027D" w14:paraId="3A7D214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3A7D2154" w14:textId="77777777" w:rsidTr="006F484C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B37ADD" w:rsidP="00BE1D09" w14:paraId="3A7D2148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EK_Bedriftsnavn </w:instrText>
          </w:r>
          <w:r>
            <w:fldChar w:fldCharType="separate"/>
          </w:r>
          <w:r>
            <w:t>Norsk akkreditering</w:t>
          </w:r>
          <w:r>
            <w:fldChar w:fldCharType="end"/>
          </w:r>
        </w:p>
        <w:p w:rsidR="009A5DD6" w:rsidP="00BE1D09" w14:paraId="3A7D2149" w14:textId="77777777">
          <w:pPr>
            <w:pStyle w:val="Norskakkreditering"/>
          </w:pPr>
          <w:r w:rsidRPr="009A5DD6">
            <w:t>Norwegian Accreditation</w:t>
          </w:r>
        </w:p>
      </w:tc>
      <w:tc>
        <w:tcPr>
          <w:tcW w:w="1727" w:type="dxa"/>
        </w:tcPr>
        <w:p w:rsidR="00B37ADD" w:rsidP="00BE1D09" w14:paraId="3A7D214A" w14:textId="77777777">
          <w:pPr>
            <w:pStyle w:val="Norskakkreditering"/>
          </w:pPr>
          <w:r>
            <w:t>Sign.:</w:t>
          </w:r>
        </w:p>
        <w:p w:rsidR="00B37ADD" w:rsidP="00BE1D09" w14:paraId="3A7D214B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EK_Signatur </w:instrText>
          </w:r>
          <w:r>
            <w:fldChar w:fldCharType="separate"/>
          </w:r>
          <w:r>
            <w:t>Pia Backe-Hansen</w:t>
          </w:r>
          <w:r>
            <w:fldChar w:fldCharType="end"/>
          </w:r>
        </w:p>
      </w:tc>
      <w:tc>
        <w:tcPr>
          <w:tcW w:w="1714" w:type="dxa"/>
        </w:tcPr>
        <w:p w:rsidR="00B37ADD" w:rsidP="00BE1D09" w14:paraId="3A7D214C" w14:textId="77777777">
          <w:pPr>
            <w:pStyle w:val="Norskakkreditering"/>
          </w:pPr>
          <w:r>
            <w:t>Dok.ID:</w:t>
          </w:r>
        </w:p>
        <w:p w:rsidR="00B37ADD" w:rsidRPr="00C42479" w:rsidP="00C42479" w14:paraId="3A7D214D" w14:textId="77777777">
          <w:pPr>
            <w:pStyle w:val="Norskakkreditering"/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 w:rsidR="00C42479">
            <w:rPr>
              <w:color w:val="000080"/>
            </w:rPr>
            <w:instrText xml:space="preserve"> DOCPROPERTY EK_DokumentID </w:instrText>
          </w:r>
          <w:r>
            <w:rPr>
              <w:color w:val="000080"/>
            </w:rPr>
            <w:fldChar w:fldCharType="separate"/>
          </w:r>
          <w:r w:rsidR="00C42479">
            <w:rPr>
              <w:color w:val="000080"/>
            </w:rPr>
            <w:t>D00293</w:t>
          </w:r>
          <w:r>
            <w:rPr>
              <w:color w:val="000080"/>
            </w:rPr>
            <w:fldChar w:fldCharType="end"/>
          </w:r>
        </w:p>
      </w:tc>
      <w:tc>
        <w:tcPr>
          <w:tcW w:w="2244" w:type="dxa"/>
        </w:tcPr>
        <w:p w:rsidR="00B37ADD" w:rsidP="00BE1D09" w14:paraId="3A7D214E" w14:textId="77777777">
          <w:pPr>
            <w:pStyle w:val="Norskakkreditering"/>
          </w:pPr>
          <w:r>
            <w:t>Ver.:</w:t>
          </w:r>
        </w:p>
        <w:p w:rsidR="00B37ADD" w:rsidP="00BE1D09" w14:paraId="3A7D214F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EK_Utgave </w:instrText>
          </w:r>
          <w:r>
            <w:fldChar w:fldCharType="separate"/>
          </w:r>
          <w:r>
            <w:t>8.00</w:t>
          </w:r>
          <w:r>
            <w:fldChar w:fldCharType="end"/>
          </w:r>
          <w:r>
            <w:t xml:space="preserve"> / </w:t>
          </w:r>
          <w:r>
            <w:fldChar w:fldCharType="begin" w:fldLock="1"/>
          </w:r>
          <w:r>
            <w:instrText xml:space="preserve"> DOCPROPERTY EK_GjelderFra </w:instrText>
          </w:r>
          <w:r>
            <w:fldChar w:fldCharType="separate"/>
          </w:r>
          <w:r>
            <w:t>17.09.2025</w:t>
          </w:r>
          <w:r>
            <w:fldChar w:fldCharType="end"/>
          </w:r>
          <w:r>
            <w:t xml:space="preserve"> </w:t>
          </w:r>
        </w:p>
      </w:tc>
      <w:tc>
        <w:tcPr>
          <w:tcW w:w="2095" w:type="dxa"/>
        </w:tcPr>
        <w:p w:rsidR="00B37ADD" w:rsidP="00BE1D09" w14:paraId="3A7D2150" w14:textId="77777777">
          <w:pPr>
            <w:pStyle w:val="Norskakkreditering"/>
            <w:rPr>
              <w:lang w:val="nn-NO"/>
            </w:rPr>
          </w:pPr>
          <w:r w:rsidRPr="000F51D8">
            <w:rPr>
              <w:lang w:val="nn-NO"/>
            </w:rPr>
            <w:t>Side /Page:</w:t>
          </w:r>
        </w:p>
        <w:p w:rsidR="00B37ADD" w:rsidP="00BE1D09" w14:paraId="3A7D2151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5</w:t>
          </w:r>
          <w:r>
            <w:fldChar w:fldCharType="end"/>
          </w:r>
          <w:r w:rsidRPr="000F51D8">
            <w:rPr>
              <w:lang w:val="nn-NO"/>
            </w:rPr>
            <w:t xml:space="preserve">( 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5</w:t>
          </w:r>
          <w:r>
            <w:fldChar w:fldCharType="end"/>
          </w:r>
          <w:r w:rsidRPr="000F51D8">
            <w:rPr>
              <w:lang w:val="nn-NO"/>
            </w:rPr>
            <w:t>)</w:t>
          </w:r>
        </w:p>
        <w:p w:rsidR="00EC32E0" w:rsidRPr="000F51D8" w:rsidP="00BE1D09" w14:paraId="3A7D2152" w14:textId="77777777">
          <w:pPr>
            <w:pStyle w:val="Norskakkreditering"/>
            <w:rPr>
              <w:lang w:val="nn-NO"/>
            </w:rPr>
          </w:pPr>
          <w:r w:rsidRPr="000F51D8">
            <w:rPr>
              <w:szCs w:val="16"/>
              <w:lang w:val="nn-NO"/>
            </w:rPr>
            <w:t>Saksnr / File No.:</w:t>
          </w:r>
          <w:bookmarkStart w:id="2" w:name="skasnr"/>
          <w:bookmarkEnd w:id="2"/>
          <w:r>
            <w:rPr>
              <w:szCs w:val="16"/>
              <w:lang w:val="nn-NO"/>
            </w:rPr>
            <w:t xml:space="preserve"> </w:t>
          </w:r>
          <w:r w:rsidRPr="00DE5D0C">
            <w:rPr>
              <w:szCs w:val="16"/>
              <w:highlight w:val="yellow"/>
              <w:lang w:val="nn-NO"/>
            </w:rPr>
            <w:t>XX/XXXX</w:t>
          </w:r>
        </w:p>
        <w:p w:rsidR="00B37ADD" w:rsidRPr="000F51D8" w:rsidP="00BE1D09" w14:paraId="3A7D2153" w14:textId="77777777">
          <w:pPr>
            <w:pStyle w:val="Norskakkreditering"/>
            <w:rPr>
              <w:lang w:val="nn-NO"/>
            </w:rPr>
          </w:pPr>
        </w:p>
      </w:tc>
    </w:tr>
  </w:tbl>
  <w:p w:rsidR="00A03076" w:rsidRPr="00C163FA" w14:paraId="3A7D2155" w14:textId="77777777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027D" w14:paraId="3A7D215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027D" w14:paraId="3A7D21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157B" w:rsidRPr="00721758" w:rsidP="00721758" w14:paraId="3A7D2146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027D" w14:paraId="3A7D21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61128A"/>
    <w:multiLevelType w:val="multilevel"/>
    <w:tmpl w:val="E516F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21F036AA"/>
    <w:multiLevelType w:val="hybridMultilevel"/>
    <w:tmpl w:val="CA2EC9E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9D0A3C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5F4522AE"/>
    <w:multiLevelType w:val="hybridMultilevel"/>
    <w:tmpl w:val="F72CF89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451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375583">
    <w:abstractNumId w:val="3"/>
  </w:num>
  <w:num w:numId="3" w16cid:durableId="1042754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122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6504421">
    <w:abstractNumId w:val="3"/>
  </w:num>
  <w:num w:numId="6" w16cid:durableId="2069571134">
    <w:abstractNumId w:val="3"/>
  </w:num>
  <w:num w:numId="7" w16cid:durableId="703871717">
    <w:abstractNumId w:val="3"/>
  </w:num>
  <w:num w:numId="8" w16cid:durableId="233316351">
    <w:abstractNumId w:val="3"/>
  </w:num>
  <w:num w:numId="9" w16cid:durableId="708383264">
    <w:abstractNumId w:val="3"/>
  </w:num>
  <w:num w:numId="10" w16cid:durableId="2131314667">
    <w:abstractNumId w:val="3"/>
  </w:num>
  <w:num w:numId="11" w16cid:durableId="545482526">
    <w:abstractNumId w:val="3"/>
  </w:num>
  <w:num w:numId="12" w16cid:durableId="441609277">
    <w:abstractNumId w:val="3"/>
  </w:num>
  <w:num w:numId="13" w16cid:durableId="502861231">
    <w:abstractNumId w:val="3"/>
  </w:num>
  <w:num w:numId="14" w16cid:durableId="836308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8330871">
    <w:abstractNumId w:val="3"/>
  </w:num>
  <w:num w:numId="16" w16cid:durableId="1102536135">
    <w:abstractNumId w:val="2"/>
  </w:num>
  <w:num w:numId="17" w16cid:durableId="1378236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64502B"/>
    <w:rsid w:val="0000073A"/>
    <w:rsid w:val="0001004E"/>
    <w:rsid w:val="0002228F"/>
    <w:rsid w:val="00023674"/>
    <w:rsid w:val="0003058A"/>
    <w:rsid w:val="00032050"/>
    <w:rsid w:val="00032B4E"/>
    <w:rsid w:val="000347DC"/>
    <w:rsid w:val="000360BC"/>
    <w:rsid w:val="00043D03"/>
    <w:rsid w:val="00052F85"/>
    <w:rsid w:val="000B7FFE"/>
    <w:rsid w:val="000D1416"/>
    <w:rsid w:val="000D32AA"/>
    <w:rsid w:val="000E2306"/>
    <w:rsid w:val="000E7D06"/>
    <w:rsid w:val="000F51D8"/>
    <w:rsid w:val="000F5C23"/>
    <w:rsid w:val="000F5F82"/>
    <w:rsid w:val="000F7A6F"/>
    <w:rsid w:val="000F7F08"/>
    <w:rsid w:val="0010161E"/>
    <w:rsid w:val="0011184F"/>
    <w:rsid w:val="0011319D"/>
    <w:rsid w:val="0011489E"/>
    <w:rsid w:val="00141782"/>
    <w:rsid w:val="0014670F"/>
    <w:rsid w:val="00147C7E"/>
    <w:rsid w:val="00161E64"/>
    <w:rsid w:val="001647FB"/>
    <w:rsid w:val="0016544F"/>
    <w:rsid w:val="00175565"/>
    <w:rsid w:val="00177A54"/>
    <w:rsid w:val="001810F7"/>
    <w:rsid w:val="001B6560"/>
    <w:rsid w:val="001C25F2"/>
    <w:rsid w:val="001D5C34"/>
    <w:rsid w:val="001D6649"/>
    <w:rsid w:val="001F0B2E"/>
    <w:rsid w:val="001F0CD3"/>
    <w:rsid w:val="00201A4A"/>
    <w:rsid w:val="002151F4"/>
    <w:rsid w:val="00225120"/>
    <w:rsid w:val="00226B90"/>
    <w:rsid w:val="0023580B"/>
    <w:rsid w:val="002406DD"/>
    <w:rsid w:val="002922E6"/>
    <w:rsid w:val="002928CF"/>
    <w:rsid w:val="002A5A6A"/>
    <w:rsid w:val="002D32EE"/>
    <w:rsid w:val="002F0B99"/>
    <w:rsid w:val="002F3A00"/>
    <w:rsid w:val="002F67BD"/>
    <w:rsid w:val="003216EE"/>
    <w:rsid w:val="00330BA5"/>
    <w:rsid w:val="00341F15"/>
    <w:rsid w:val="00343038"/>
    <w:rsid w:val="0035067F"/>
    <w:rsid w:val="00351C46"/>
    <w:rsid w:val="0036027D"/>
    <w:rsid w:val="00373690"/>
    <w:rsid w:val="00380F11"/>
    <w:rsid w:val="003820F0"/>
    <w:rsid w:val="0038213B"/>
    <w:rsid w:val="00394F24"/>
    <w:rsid w:val="00395F3D"/>
    <w:rsid w:val="003A2A50"/>
    <w:rsid w:val="003A764A"/>
    <w:rsid w:val="003B5BF3"/>
    <w:rsid w:val="003C5F29"/>
    <w:rsid w:val="003D40A8"/>
    <w:rsid w:val="003F53BC"/>
    <w:rsid w:val="00401BB0"/>
    <w:rsid w:val="0040514B"/>
    <w:rsid w:val="00422A98"/>
    <w:rsid w:val="00425069"/>
    <w:rsid w:val="0043271C"/>
    <w:rsid w:val="00447A12"/>
    <w:rsid w:val="00465962"/>
    <w:rsid w:val="004705BB"/>
    <w:rsid w:val="0048243E"/>
    <w:rsid w:val="004864A2"/>
    <w:rsid w:val="004936EB"/>
    <w:rsid w:val="00493AE2"/>
    <w:rsid w:val="004A2EF2"/>
    <w:rsid w:val="004B2706"/>
    <w:rsid w:val="004E293C"/>
    <w:rsid w:val="004E2E2F"/>
    <w:rsid w:val="004E39FC"/>
    <w:rsid w:val="005063CB"/>
    <w:rsid w:val="00516D07"/>
    <w:rsid w:val="00516D7F"/>
    <w:rsid w:val="00522CBE"/>
    <w:rsid w:val="00541B69"/>
    <w:rsid w:val="0054532B"/>
    <w:rsid w:val="00556072"/>
    <w:rsid w:val="00566955"/>
    <w:rsid w:val="00566DF0"/>
    <w:rsid w:val="00571CC6"/>
    <w:rsid w:val="0057567E"/>
    <w:rsid w:val="00584E10"/>
    <w:rsid w:val="005C0666"/>
    <w:rsid w:val="005C214F"/>
    <w:rsid w:val="005C4EFE"/>
    <w:rsid w:val="005C5A37"/>
    <w:rsid w:val="005D1F81"/>
    <w:rsid w:val="005D4AB8"/>
    <w:rsid w:val="005E768F"/>
    <w:rsid w:val="005F15AE"/>
    <w:rsid w:val="005F3A5B"/>
    <w:rsid w:val="0060014D"/>
    <w:rsid w:val="006031B9"/>
    <w:rsid w:val="00604C84"/>
    <w:rsid w:val="00613377"/>
    <w:rsid w:val="006333A3"/>
    <w:rsid w:val="0064502B"/>
    <w:rsid w:val="00650D9E"/>
    <w:rsid w:val="006544FE"/>
    <w:rsid w:val="00677E28"/>
    <w:rsid w:val="0068329D"/>
    <w:rsid w:val="0069239F"/>
    <w:rsid w:val="006A5230"/>
    <w:rsid w:val="006A780B"/>
    <w:rsid w:val="006B23F1"/>
    <w:rsid w:val="006B3CDC"/>
    <w:rsid w:val="006C4588"/>
    <w:rsid w:val="006D6741"/>
    <w:rsid w:val="006E0667"/>
    <w:rsid w:val="006F5029"/>
    <w:rsid w:val="0070106B"/>
    <w:rsid w:val="00702295"/>
    <w:rsid w:val="00720074"/>
    <w:rsid w:val="00721758"/>
    <w:rsid w:val="0075180C"/>
    <w:rsid w:val="00751BFE"/>
    <w:rsid w:val="00757C54"/>
    <w:rsid w:val="00773E5D"/>
    <w:rsid w:val="0077496D"/>
    <w:rsid w:val="00777A70"/>
    <w:rsid w:val="00783110"/>
    <w:rsid w:val="00787315"/>
    <w:rsid w:val="0078769E"/>
    <w:rsid w:val="00794059"/>
    <w:rsid w:val="00797F79"/>
    <w:rsid w:val="007B0F74"/>
    <w:rsid w:val="007B2C56"/>
    <w:rsid w:val="007B4349"/>
    <w:rsid w:val="007B466E"/>
    <w:rsid w:val="007C0E31"/>
    <w:rsid w:val="007C157B"/>
    <w:rsid w:val="007C3DCE"/>
    <w:rsid w:val="007C6FB2"/>
    <w:rsid w:val="007C798E"/>
    <w:rsid w:val="007D59E9"/>
    <w:rsid w:val="007E3D56"/>
    <w:rsid w:val="007F31FF"/>
    <w:rsid w:val="00801417"/>
    <w:rsid w:val="0080408A"/>
    <w:rsid w:val="00811D01"/>
    <w:rsid w:val="00821A08"/>
    <w:rsid w:val="008229AD"/>
    <w:rsid w:val="00824FF0"/>
    <w:rsid w:val="0083490A"/>
    <w:rsid w:val="00852D42"/>
    <w:rsid w:val="00854814"/>
    <w:rsid w:val="0085793F"/>
    <w:rsid w:val="00865AD6"/>
    <w:rsid w:val="00893EDB"/>
    <w:rsid w:val="008B2E82"/>
    <w:rsid w:val="008D14BB"/>
    <w:rsid w:val="008D267C"/>
    <w:rsid w:val="008E0958"/>
    <w:rsid w:val="008F3B64"/>
    <w:rsid w:val="009040AD"/>
    <w:rsid w:val="009053F3"/>
    <w:rsid w:val="00923547"/>
    <w:rsid w:val="009411FB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13C3"/>
    <w:rsid w:val="00995B4E"/>
    <w:rsid w:val="009A5DD6"/>
    <w:rsid w:val="009D2C61"/>
    <w:rsid w:val="009F325C"/>
    <w:rsid w:val="00A020D1"/>
    <w:rsid w:val="00A03076"/>
    <w:rsid w:val="00A229AD"/>
    <w:rsid w:val="00A264E1"/>
    <w:rsid w:val="00A31ED0"/>
    <w:rsid w:val="00A35107"/>
    <w:rsid w:val="00A519FD"/>
    <w:rsid w:val="00A52EDA"/>
    <w:rsid w:val="00A569F3"/>
    <w:rsid w:val="00A57679"/>
    <w:rsid w:val="00AA208D"/>
    <w:rsid w:val="00AB0A11"/>
    <w:rsid w:val="00AB48C2"/>
    <w:rsid w:val="00AC161E"/>
    <w:rsid w:val="00AE2859"/>
    <w:rsid w:val="00AE5A95"/>
    <w:rsid w:val="00AF0523"/>
    <w:rsid w:val="00AF7002"/>
    <w:rsid w:val="00AF7C51"/>
    <w:rsid w:val="00B055E9"/>
    <w:rsid w:val="00B155C4"/>
    <w:rsid w:val="00B25A7A"/>
    <w:rsid w:val="00B3393F"/>
    <w:rsid w:val="00B33B26"/>
    <w:rsid w:val="00B360F7"/>
    <w:rsid w:val="00B37ADD"/>
    <w:rsid w:val="00B4003F"/>
    <w:rsid w:val="00B5351C"/>
    <w:rsid w:val="00B70D63"/>
    <w:rsid w:val="00B73DE5"/>
    <w:rsid w:val="00B820CB"/>
    <w:rsid w:val="00B87D74"/>
    <w:rsid w:val="00BB0817"/>
    <w:rsid w:val="00BB501E"/>
    <w:rsid w:val="00BE1D09"/>
    <w:rsid w:val="00BF4DBF"/>
    <w:rsid w:val="00C01AD4"/>
    <w:rsid w:val="00C07A97"/>
    <w:rsid w:val="00C1234D"/>
    <w:rsid w:val="00C14C16"/>
    <w:rsid w:val="00C15FAB"/>
    <w:rsid w:val="00C160CD"/>
    <w:rsid w:val="00C163FA"/>
    <w:rsid w:val="00C21641"/>
    <w:rsid w:val="00C2316D"/>
    <w:rsid w:val="00C34F40"/>
    <w:rsid w:val="00C42479"/>
    <w:rsid w:val="00C5316C"/>
    <w:rsid w:val="00C62F92"/>
    <w:rsid w:val="00C63A17"/>
    <w:rsid w:val="00C71205"/>
    <w:rsid w:val="00C715B0"/>
    <w:rsid w:val="00C763B5"/>
    <w:rsid w:val="00C86E35"/>
    <w:rsid w:val="00C94B7F"/>
    <w:rsid w:val="00CB03D4"/>
    <w:rsid w:val="00CC6E44"/>
    <w:rsid w:val="00CE5F39"/>
    <w:rsid w:val="00CE6209"/>
    <w:rsid w:val="00CE7866"/>
    <w:rsid w:val="00D0487E"/>
    <w:rsid w:val="00D07FC1"/>
    <w:rsid w:val="00D13796"/>
    <w:rsid w:val="00D14E18"/>
    <w:rsid w:val="00D16EF7"/>
    <w:rsid w:val="00D16F3F"/>
    <w:rsid w:val="00D21082"/>
    <w:rsid w:val="00D21532"/>
    <w:rsid w:val="00D21993"/>
    <w:rsid w:val="00D36631"/>
    <w:rsid w:val="00D532B4"/>
    <w:rsid w:val="00DA5C00"/>
    <w:rsid w:val="00DA7184"/>
    <w:rsid w:val="00DB0A32"/>
    <w:rsid w:val="00DC051A"/>
    <w:rsid w:val="00DC0B05"/>
    <w:rsid w:val="00DC29C8"/>
    <w:rsid w:val="00DE5D0C"/>
    <w:rsid w:val="00E00934"/>
    <w:rsid w:val="00E23981"/>
    <w:rsid w:val="00E2403E"/>
    <w:rsid w:val="00E35FB7"/>
    <w:rsid w:val="00E36D53"/>
    <w:rsid w:val="00E44475"/>
    <w:rsid w:val="00E566C1"/>
    <w:rsid w:val="00E676A5"/>
    <w:rsid w:val="00E75758"/>
    <w:rsid w:val="00E815B8"/>
    <w:rsid w:val="00E81891"/>
    <w:rsid w:val="00E81932"/>
    <w:rsid w:val="00E9097D"/>
    <w:rsid w:val="00E91A1F"/>
    <w:rsid w:val="00E93D1A"/>
    <w:rsid w:val="00EA360D"/>
    <w:rsid w:val="00EB0B52"/>
    <w:rsid w:val="00EB2BC3"/>
    <w:rsid w:val="00EC2495"/>
    <w:rsid w:val="00EC32E0"/>
    <w:rsid w:val="00ED70B0"/>
    <w:rsid w:val="00F10CB6"/>
    <w:rsid w:val="00F225F1"/>
    <w:rsid w:val="00F30107"/>
    <w:rsid w:val="00F33DE9"/>
    <w:rsid w:val="00F424E0"/>
    <w:rsid w:val="00F44B35"/>
    <w:rsid w:val="00F5250B"/>
    <w:rsid w:val="00F80856"/>
    <w:rsid w:val="00F8299B"/>
    <w:rsid w:val="00F877F5"/>
    <w:rsid w:val="00F935C7"/>
    <w:rsid w:val="00F952D3"/>
    <w:rsid w:val="00F9581F"/>
    <w:rsid w:val="00FA69BE"/>
    <w:rsid w:val="00FB46B3"/>
    <w:rsid w:val="00FE0556"/>
    <w:rsid w:val="00FE4B5A"/>
    <w:rsid w:val="00FF1292"/>
    <w:rsid w:val="00FF264B"/>
    <w:rsid w:val="00FF5392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aeed Behdad"/>
    <w:docVar w:name="ek_bedriftsnavn" w:val="Norsk akkreditering"/>
    <w:docVar w:name="ek_dbfields" w:val="EK_Avdeling¤2#4¤2# ¤3#EK_Avsnitt¤2#4¤2# ¤3#EK_Bedriftsnavn¤2#1¤2#Norsk akkreditering¤3#EK_GjelderFra¤2#0¤2#04.01.2017¤3#EK_Opprettet¤2#0¤2#29.03.2013¤3#EK_Utgitt¤2#0¤2#05.07.2010¤3#EK_IBrukDato¤2#0¤2#04.01.2017¤3#EK_DokumentID¤2#0¤2#D00293¤3#EK_DokTittel¤2#0¤2#Technical assessor´s / expert´s report from witnessing of audit¤3#EK_DokType¤2#0¤2#Rapport/Report¤3#EK_EksRef¤2#2¤2# 0_x0009_¤3#EK_Erstatter¤2#0¤2#6.03¤3#EK_ErstatterD¤2#0¤2#02.01.2017¤3#EK_Signatur¤2#0¤2#ICL¤3#EK_Verifisert¤2#0¤2# ¤3#EK_Hørt¤2#0¤2# ¤3#EK_AuditReview¤2#2¤2# ¤3#EK_AuditApprove¤2#2¤2# ¤3#EK_Gradering¤2#0¤2#Åpen¤3#EK_Gradnr¤2#4¤2#0¤3#EK_Kapittel¤2#4¤2# ¤3#EK_Referanse¤2#2¤2# 0_x0009_¤3#EK_RefNr¤2#0¤2#6.2.1.22¤3#EK_Revisjon¤2#0¤2#6.04¤3#EK_Ansvarlig¤2#0¤2#Saeed Behdad¤3#EK_SkrevetAv¤2#0¤2#SBE¤3#EK_DokAnsvNavn¤2#0¤2#SBE¤3#EK_UText2¤2#0¤2# ¤3#EK_UText3¤2#0¤2# ¤3#EK_UText4¤2#0¤2# ¤3#EK_Status¤2#0¤2#I bruk¤3#EK_Stikkord¤2#0¤2#observasjon, TB, TX, 17065¤3#EK_Rapport¤2#3¤2#¤3#EK_EKPrintMerke¤2#0¤2#Uoffisiell utskrift er kun gyldig på utskriftsdato¤3#EK_Watermark¤2#0¤2#¤3#EK_Utgave¤2#0¤2#6.04¤3#EK_Merknad¤2#7¤2#Mulighet for fysisk signering er tatt bort. og tabell på side 1 er oppdatert. Endret heading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¤3#EK_Vedlegg¤2#2¤2# 0_x0009_¤3#EK_AvdelingOver¤2#4¤2# ¤3#EK_HRefNr¤2#0¤2# ¤3#EK_HbNavn¤2#0¤2# ¤3#EK_DokRefnr¤2#4¤2#00060201¤3#EK_Dokendrdato¤2#4¤2#04.01.2017 13:51:27¤3#EK_HbType¤2#4¤2# ¤3#EK_Offisiell¤2#4¤2# ¤3#EK_VedleggRef¤2#4¤2#6.2.1.22¤3#EK_Strukt00¤2#5¤2#¤5#6¤5#Dokumenter og skjema / Documents and Forms¤5#0¤5#0¤4#.¤5#2¤5#NA-S / NA Forms¤5#0¤5#0¤4#.¤5#1¤5#English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6¤5#Dokumenter og skjema / Documents and Forms¤5#0¤5#0¤4#.¤5#2¤5#NA-S / NA Forms¤5#0¤5#0¤4#.¤5#1¤5#English¤5#0¤5#0¤4#/¤3#"/>
    <w:docVar w:name="ek_dl" w:val="22"/>
    <w:docVar w:name="ek_dokansvnavn" w:val="SBE"/>
    <w:docVar w:name="ek_doktittel" w:val="Technical assessor´s / expert´s report from witnessing of audit"/>
    <w:docVar w:name="ek_doktype" w:val="Rapport/Report"/>
    <w:docVar w:name="ek_dokumentid" w:val="D00293"/>
    <w:docVar w:name="ek_editprotect" w:val="-1"/>
    <w:docVar w:name="ek_eksref" w:val="[EK_EksRef]"/>
    <w:docVar w:name="ek_erstatter" w:val="6.03"/>
    <w:docVar w:name="ek_erstatterd" w:val="02.01.2017"/>
    <w:docVar w:name="ek_format" w:val="-10"/>
    <w:docVar w:name="ek_gjelderfra" w:val="04.01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04.01.2017"/>
    <w:docVar w:name="ek_merknad" w:val="Mulighet for fysisk signering er tatt bort. og tabell på side 1 er oppdatert. Endret heading."/>
    <w:docVar w:name="ek_opprettet" w:val="29.03.2013"/>
    <w:docVar w:name="EK_Protection" w:val="-1"/>
    <w:docVar w:name="ek_rapport" w:val="[]"/>
    <w:docVar w:name="ek_referanse" w:val="[EK_Referanse]"/>
    <w:docVar w:name="ek_refnr" w:val="6.2.1.22"/>
    <w:docVar w:name="ek_revisjon" w:val="6.04"/>
    <w:docVar w:name="ek_signatur" w:val="ICL"/>
    <w:docVar w:name="ek_skrevetav" w:val="SBE"/>
    <w:docVar w:name="ek_status" w:val="I bruk"/>
    <w:docVar w:name="ek_stikkord" w:val="observasjon, TB, TX, 17065"/>
    <w:docVar w:name="EK_TYPE" w:val="DOK"/>
    <w:docVar w:name="ek_utext2" w:val=" "/>
    <w:docVar w:name="ek_utext3" w:val=" "/>
    <w:docVar w:name="ek_utext4" w:val=" "/>
    <w:docVar w:name="ek_utgave" w:val="6.04"/>
    <w:docVar w:name="ek_utgitt" w:val="05.07.2010"/>
    <w:docVar w:name="ek_verifisert" w:val=" 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A7D2088"/>
  <w15:docId w15:val="{D45B64C5-E693-4D71-834A-CDC0EEEF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565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032B4E"/>
    <w:p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175565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175565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175565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175565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175565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17556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175565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175565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link w:val="IngenmellomromTegn"/>
    <w:uiPriority w:val="1"/>
    <w:qFormat/>
    <w:rsid w:val="00175565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175565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175565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175565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175565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175565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175565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17556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17556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1755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175565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175565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032B4E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175565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175565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175565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175565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7022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il1">
    <w:name w:val="Stil1"/>
    <w:basedOn w:val="NoSpacing"/>
    <w:link w:val="Stil1Tegn"/>
    <w:rsid w:val="00DC051A"/>
    <w:rPr>
      <w:rFonts w:asciiTheme="minorHAnsi" w:hAnsiTheme="minorHAnsi"/>
      <w:lang w:val="en-GB"/>
    </w:rPr>
  </w:style>
  <w:style w:type="character" w:customStyle="1" w:styleId="IngenmellomromTegn">
    <w:name w:val="Ingen mellomrom Tegn"/>
    <w:basedOn w:val="DefaultParagraphFont"/>
    <w:link w:val="NoSpacing"/>
    <w:uiPriority w:val="1"/>
    <w:rsid w:val="00DC051A"/>
    <w:rPr>
      <w:rFonts w:ascii="Calibri" w:eastAsia="Calibri" w:hAnsi="Calibri"/>
      <w:sz w:val="22"/>
      <w:szCs w:val="22"/>
      <w:lang w:eastAsia="en-US"/>
    </w:rPr>
  </w:style>
  <w:style w:type="character" w:customStyle="1" w:styleId="Stil1Tegn">
    <w:name w:val="Stil1 Tegn"/>
    <w:basedOn w:val="IngenmellomromTegn"/>
    <w:link w:val="Stil1"/>
    <w:rsid w:val="00DC051A"/>
    <w:rPr>
      <w:rFonts w:eastAsia="Calibri" w:asciiTheme="minorHAnsi" w:hAnsiTheme="minorHAnsi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sid w:val="00C163FA"/>
    <w:rPr>
      <w:color w:val="0000FF" w:themeColor="hyperlink"/>
      <w:u w:val="single"/>
    </w:rPr>
  </w:style>
  <w:style w:type="paragraph" w:customStyle="1" w:styleId="Default">
    <w:name w:val="Default"/>
    <w:rsid w:val="00AF7C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a-DK"/>
    </w:rPr>
  </w:style>
  <w:style w:type="paragraph" w:customStyle="1" w:styleId="Tabel">
    <w:name w:val="Tabel"/>
    <w:basedOn w:val="Normal"/>
    <w:rsid w:val="00AF7C51"/>
    <w:pPr>
      <w:spacing w:line="240" w:lineRule="exact"/>
    </w:pPr>
    <w:rPr>
      <w:rFonts w:ascii="Times New Roman" w:hAnsi="Times New Roman"/>
      <w:lang w:val="en-GB" w:eastAsia="nl-NL"/>
    </w:rPr>
  </w:style>
  <w:style w:type="paragraph" w:styleId="Revision">
    <w:name w:val="Revision"/>
    <w:hidden/>
    <w:uiPriority w:val="99"/>
    <w:semiHidden/>
    <w:rsid w:val="00330BA5"/>
    <w:rPr>
      <w:rFonts w:asciiTheme="minorHAnsi" w:hAnsiTheme="minorHAnsi"/>
      <w:sz w:val="18"/>
    </w:rPr>
  </w:style>
  <w:style w:type="paragraph" w:styleId="ListParagraph">
    <w:name w:val="List Paragraph"/>
    <w:basedOn w:val="Normal"/>
    <w:uiPriority w:val="34"/>
    <w:qFormat/>
    <w:rsid w:val="00F87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BH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D631-93F9-467A-9CEA-DBF926BC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69</TotalTime>
  <Pages>5</Pages>
  <Words>998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Technical assessor´s / expert´s report from witnessing of audit</vt:lpstr>
      <vt:lpstr>Standard</vt:lpstr>
    </vt:vector>
  </TitlesOfParts>
  <Company>Datakvalitet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witnessing of audit EU-ETS</dc:title>
  <dc:subject>00060201|6.2.1.22|</dc:subject>
  <dc:creator>Handbok</dc:creator>
  <cp:lastModifiedBy>Mani Radhakrishnan</cp:lastModifiedBy>
  <cp:revision>10</cp:revision>
  <dcterms:created xsi:type="dcterms:W3CDTF">2017-01-04T12:52:00Z</dcterms:created>
  <dcterms:modified xsi:type="dcterms:W3CDTF">2025-09-17T00:10:00Z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Report from witnessing of audit EU-ETS</vt:lpwstr>
  </property>
  <property fmtid="{D5CDD505-2E9C-101B-9397-08002B2CF9AE}" pid="4" name="EK_DokType">
    <vt:lpwstr>Rapport/Report</vt:lpwstr>
  </property>
  <property fmtid="{D5CDD505-2E9C-101B-9397-08002B2CF9AE}" pid="5" name="EK_DokumentID">
    <vt:lpwstr>D00293</vt:lpwstr>
  </property>
  <property fmtid="{D5CDD505-2E9C-101B-9397-08002B2CF9AE}" pid="6" name="EK_GjelderFra">
    <vt:lpwstr>17.09.2025</vt:lpwstr>
  </property>
  <property fmtid="{D5CDD505-2E9C-101B-9397-08002B2CF9AE}" pid="7" name="EK_Signatur">
    <vt:lpwstr>Pia Backe-Hansen</vt:lpwstr>
  </property>
  <property fmtid="{D5CDD505-2E9C-101B-9397-08002B2CF9AE}" pid="8" name="EK_Utgave">
    <vt:lpwstr>8.00</vt:lpwstr>
  </property>
  <property fmtid="{D5CDD505-2E9C-101B-9397-08002B2CF9AE}" pid="9" name="EK_Watermark">
    <vt:lpwstr/>
  </property>
</Properties>
</file>